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F4B42" w:rsidRDefault="00695308">
      <w:pPr>
        <w:jc w:val="center"/>
        <w:rPr>
          <w:sz w:val="20"/>
        </w:rPr>
      </w:pPr>
      <w:bookmarkStart w:id="0" w:name="_GoBack"/>
      <w:bookmarkEnd w:id="0"/>
      <w:r>
        <w:rPr>
          <w:noProof/>
          <w:lang w:eastAsia="fr-CA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1939290" cy="123444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1234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B4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97pt;margin-top:-18pt;width:161.7pt;height:67.9pt;z-index:251658240;mso-wrap-distance-left:9.05pt;mso-wrap-distance-right:9.05pt;mso-position-horizontal-relative:text;mso-position-vertical-relative:text" filled="t">
            <v:fill color2="black"/>
            <v:imagedata r:id="rId6" o:title=""/>
          </v:shape>
          <o:OLEObject Type="Embed" ProgID="PBrush" ShapeID="_x0000_s1027" DrawAspect="Content" ObjectID="_1619959087" r:id="rId7"/>
        </w:pict>
      </w:r>
      <w:r w:rsidR="003F4B42">
        <w:rPr>
          <w:sz w:val="20"/>
        </w:rPr>
        <w:t>École Secondaire</w:t>
      </w:r>
    </w:p>
    <w:p w:rsidR="003F4B42" w:rsidRDefault="003F4B42">
      <w:pPr>
        <w:jc w:val="center"/>
      </w:pPr>
      <w:r>
        <w:rPr>
          <w:sz w:val="20"/>
        </w:rPr>
        <w:t>Jeanne-Mance</w:t>
      </w:r>
    </w:p>
    <w:p w:rsidR="003F4B42" w:rsidRDefault="003F4B42">
      <w:pPr>
        <w:pStyle w:val="NormalWeb"/>
        <w:spacing w:after="0"/>
        <w:jc w:val="center"/>
      </w:pPr>
      <w:r>
        <w:rPr>
          <w:rFonts w:ascii="Times New Roman" w:hAnsi="Times New Roman" w:cs="Times New Roman"/>
          <w:szCs w:val="24"/>
        </w:rPr>
        <w:t>4240, rue de Bordeaux</w:t>
      </w:r>
    </w:p>
    <w:p w:rsidR="003F4B42" w:rsidRDefault="003F4B42">
      <w:pPr>
        <w:jc w:val="center"/>
      </w:pPr>
      <w:r>
        <w:rPr>
          <w:sz w:val="20"/>
        </w:rPr>
        <w:t>Montréal       H2H-1Z5</w:t>
      </w:r>
    </w:p>
    <w:p w:rsidR="003F4B42" w:rsidRDefault="003F4B42">
      <w:pPr>
        <w:pStyle w:val="NormalWeb"/>
        <w:spacing w:after="0"/>
        <w:jc w:val="center"/>
      </w:pPr>
      <w:r>
        <w:rPr>
          <w:rFonts w:ascii="Times New Roman" w:hAnsi="Times New Roman" w:cs="Times New Roman"/>
          <w:szCs w:val="24"/>
        </w:rPr>
        <w:t>(514) 596-5815</w:t>
      </w:r>
    </w:p>
    <w:p w:rsidR="003F4B42" w:rsidRDefault="003F4B42"/>
    <w:p w:rsidR="003F4B42" w:rsidRDefault="003F4B42"/>
    <w:p w:rsidR="003F4B42" w:rsidRDefault="003F4B42">
      <w:pPr>
        <w:tabs>
          <w:tab w:val="left" w:pos="0"/>
          <w:tab w:val="left" w:pos="720"/>
          <w:tab w:val="left" w:pos="1008"/>
          <w:tab w:val="left" w:pos="2160"/>
        </w:tabs>
      </w:pPr>
      <w:r>
        <w:rPr>
          <w:b/>
          <w:sz w:val="28"/>
        </w:rPr>
        <w:t>Objet:</w:t>
      </w:r>
      <w:r>
        <w:rPr>
          <w:b/>
          <w:sz w:val="28"/>
        </w:rPr>
        <w:tab/>
        <w:t>Sorties pendant les heures de classe</w:t>
      </w:r>
    </w:p>
    <w:p w:rsidR="003F4B42" w:rsidRDefault="003F4B42">
      <w:pPr>
        <w:tabs>
          <w:tab w:val="left" w:pos="0"/>
          <w:tab w:val="left" w:pos="720"/>
          <w:tab w:val="left" w:pos="1008"/>
          <w:tab w:val="left" w:pos="2160"/>
        </w:tabs>
        <w:spacing w:line="48" w:lineRule="auto"/>
      </w:pPr>
    </w:p>
    <w:p w:rsidR="003F4B42" w:rsidRDefault="003F4B42">
      <w:pPr>
        <w:tabs>
          <w:tab w:val="left" w:pos="0"/>
          <w:tab w:val="left" w:pos="720"/>
          <w:tab w:val="left" w:pos="1008"/>
          <w:tab w:val="left" w:pos="2160"/>
        </w:tabs>
      </w:pPr>
    </w:p>
    <w:p w:rsidR="003F4B42" w:rsidRDefault="00FC00E7">
      <w:pPr>
        <w:tabs>
          <w:tab w:val="left" w:pos="0"/>
          <w:tab w:val="left" w:pos="720"/>
          <w:tab w:val="left" w:pos="1008"/>
          <w:tab w:val="left" w:pos="2160"/>
        </w:tabs>
      </w:pPr>
      <w:r>
        <w:t xml:space="preserve">Madame, </w:t>
      </w:r>
      <w:r w:rsidR="003F4B42">
        <w:t>Monsieur,</w:t>
      </w:r>
    </w:p>
    <w:p w:rsidR="003F4B42" w:rsidRDefault="003F4B42">
      <w:pPr>
        <w:tabs>
          <w:tab w:val="left" w:pos="0"/>
          <w:tab w:val="left" w:pos="720"/>
          <w:tab w:val="left" w:pos="1008"/>
          <w:tab w:val="left" w:pos="2160"/>
        </w:tabs>
        <w:spacing w:line="360" w:lineRule="auto"/>
      </w:pPr>
    </w:p>
    <w:p w:rsidR="003F4B42" w:rsidRDefault="00FD6807">
      <w:pPr>
        <w:tabs>
          <w:tab w:val="left" w:pos="0"/>
          <w:tab w:val="left" w:pos="468"/>
          <w:tab w:val="left" w:pos="2160"/>
        </w:tabs>
        <w:spacing w:line="360" w:lineRule="auto"/>
      </w:pPr>
      <w:r>
        <w:t>Nous tenons à</w:t>
      </w:r>
      <w:r w:rsidR="003F4B42">
        <w:t xml:space="preserve"> vous informer de</w:t>
      </w:r>
      <w:r>
        <w:t>s</w:t>
      </w:r>
      <w:r w:rsidR="003F4B42">
        <w:t xml:space="preserve"> certaines particularités du programme de la Formation </w:t>
      </w:r>
      <w:r w:rsidR="00FC00E7">
        <w:t>Préparatoire au Travail (FPT).</w:t>
      </w:r>
    </w:p>
    <w:p w:rsidR="00FC00E7" w:rsidRDefault="00FC00E7">
      <w:pPr>
        <w:tabs>
          <w:tab w:val="left" w:pos="0"/>
          <w:tab w:val="left" w:pos="468"/>
          <w:tab w:val="left" w:pos="2160"/>
        </w:tabs>
        <w:spacing w:line="360" w:lineRule="auto"/>
      </w:pPr>
    </w:p>
    <w:p w:rsidR="003F4B42" w:rsidRDefault="00385DDB">
      <w:pPr>
        <w:tabs>
          <w:tab w:val="left" w:pos="0"/>
          <w:tab w:val="left" w:pos="468"/>
          <w:tab w:val="left" w:pos="2160"/>
        </w:tabs>
        <w:spacing w:line="360" w:lineRule="auto"/>
      </w:pPr>
      <w:r>
        <w:t>À la</w:t>
      </w:r>
      <w:r w:rsidR="000E7E8B">
        <w:t xml:space="preserve"> FPT 1</w:t>
      </w:r>
      <w:r w:rsidR="00FD6807">
        <w:t>, les élèves devront</w:t>
      </w:r>
      <w:r w:rsidR="00FC00E7">
        <w:t xml:space="preserve"> apprendre à s’</w:t>
      </w:r>
      <w:r w:rsidR="000E7E8B">
        <w:t>orienter</w:t>
      </w:r>
      <w:r w:rsidR="00FD6807">
        <w:t xml:space="preserve"> dans la ville, à développer leur</w:t>
      </w:r>
      <w:r w:rsidR="000E7E8B">
        <w:t xml:space="preserve"> sens des responsabilités et à devenir </w:t>
      </w:r>
      <w:r w:rsidR="00FD6807">
        <w:t>de plus en plus autonome dans leurs déplacements afin de se présenter</w:t>
      </w:r>
      <w:r w:rsidR="000E7E8B">
        <w:t xml:space="preserve"> en stage l</w:t>
      </w:r>
      <w:r w:rsidR="00FD6807">
        <w:t>ors de l’année suivante. Nous organiserons des</w:t>
      </w:r>
      <w:r w:rsidR="000E7E8B">
        <w:t xml:space="preserve"> activités d</w:t>
      </w:r>
      <w:r>
        <w:t xml:space="preserve">’orientation dirigées </w:t>
      </w:r>
      <w:r w:rsidR="00FD6807">
        <w:t>ainsi que d</w:t>
      </w:r>
      <w:r>
        <w:t>e</w:t>
      </w:r>
      <w:r w:rsidR="000E7E8B">
        <w:t>s</w:t>
      </w:r>
      <w:r>
        <w:t xml:space="preserve"> activités exploratoires afin que les</w:t>
      </w:r>
      <w:r w:rsidR="003F00AA">
        <w:t xml:space="preserve"> </w:t>
      </w:r>
      <w:r>
        <w:t>élèves puiss</w:t>
      </w:r>
      <w:r w:rsidR="000E7E8B">
        <w:t xml:space="preserve">ent </w:t>
      </w:r>
      <w:r>
        <w:t xml:space="preserve">être en mesure de </w:t>
      </w:r>
      <w:r w:rsidR="000E7E8B">
        <w:t>se déplacer pour a</w:t>
      </w:r>
      <w:r>
        <w:t>ller chercher du matériel et se présenter à différentes entreprises.</w:t>
      </w:r>
    </w:p>
    <w:p w:rsidR="001829E2" w:rsidRDefault="001829E2">
      <w:pPr>
        <w:tabs>
          <w:tab w:val="left" w:pos="0"/>
          <w:tab w:val="left" w:pos="468"/>
          <w:tab w:val="left" w:pos="2160"/>
        </w:tabs>
        <w:spacing w:line="360" w:lineRule="auto"/>
      </w:pPr>
    </w:p>
    <w:p w:rsidR="003F4B42" w:rsidRDefault="00385DDB">
      <w:pPr>
        <w:tabs>
          <w:tab w:val="left" w:pos="0"/>
          <w:tab w:val="left" w:pos="468"/>
          <w:tab w:val="left" w:pos="2160"/>
        </w:tabs>
        <w:spacing w:line="360" w:lineRule="auto"/>
      </w:pPr>
      <w:r>
        <w:t>À la FPT 2, les élèv</w:t>
      </w:r>
      <w:r w:rsidR="00194888">
        <w:t xml:space="preserve">es devront </w:t>
      </w:r>
      <w:r w:rsidR="003F4B42">
        <w:t>se déplacer les jeud</w:t>
      </w:r>
      <w:r w:rsidR="00921DCA">
        <w:t xml:space="preserve">is et </w:t>
      </w:r>
      <w:r>
        <w:t xml:space="preserve">les </w:t>
      </w:r>
      <w:r w:rsidR="00921DCA">
        <w:t>vendredis afin</w:t>
      </w:r>
      <w:r>
        <w:t xml:space="preserve"> de se présent</w:t>
      </w:r>
      <w:r w:rsidR="00194888">
        <w:t xml:space="preserve">er à leur </w:t>
      </w:r>
      <w:r>
        <w:t xml:space="preserve">endroit de </w:t>
      </w:r>
      <w:r w:rsidR="00194888">
        <w:t xml:space="preserve">stage </w:t>
      </w:r>
      <w:r>
        <w:t xml:space="preserve">non-rémunéré </w:t>
      </w:r>
      <w:r w:rsidR="00194888">
        <w:t xml:space="preserve">et </w:t>
      </w:r>
      <w:r>
        <w:t xml:space="preserve">de </w:t>
      </w:r>
      <w:r w:rsidR="00194888">
        <w:t>compléter les</w:t>
      </w:r>
      <w:r w:rsidR="00D53503">
        <w:t xml:space="preserve"> 300 heures </w:t>
      </w:r>
      <w:r>
        <w:t xml:space="preserve">alors qu’à la FPT 3, les </w:t>
      </w:r>
      <w:proofErr w:type="gramStart"/>
      <w:r>
        <w:t>élèves</w:t>
      </w:r>
      <w:proofErr w:type="gramEnd"/>
      <w:r>
        <w:t xml:space="preserve"> devront se déplacer </w:t>
      </w:r>
      <w:r w:rsidR="00D53503">
        <w:t>les mercredi</w:t>
      </w:r>
      <w:r>
        <w:t>s, les jeudis et les vendredis afin de se présenter à leur endroit de stage non-rémunéré et de compléter 600 heures</w:t>
      </w:r>
      <w:r w:rsidR="00D53503">
        <w:t>.</w:t>
      </w:r>
    </w:p>
    <w:p w:rsidR="003F4B42" w:rsidRDefault="003F4B42">
      <w:pPr>
        <w:tabs>
          <w:tab w:val="left" w:pos="0"/>
          <w:tab w:val="left" w:pos="468"/>
          <w:tab w:val="left" w:pos="2160"/>
        </w:tabs>
        <w:spacing w:line="360" w:lineRule="auto"/>
      </w:pPr>
    </w:p>
    <w:p w:rsidR="003F4B42" w:rsidRDefault="003F4B42">
      <w:pPr>
        <w:tabs>
          <w:tab w:val="left" w:pos="0"/>
          <w:tab w:val="left" w:pos="468"/>
          <w:tab w:val="left" w:pos="2160"/>
        </w:tabs>
        <w:spacing w:line="360" w:lineRule="auto"/>
      </w:pPr>
      <w:r>
        <w:t>Merci de votre grande collaboration.</w:t>
      </w:r>
    </w:p>
    <w:p w:rsidR="003F4B42" w:rsidRDefault="003F4B42">
      <w:pPr>
        <w:tabs>
          <w:tab w:val="left" w:pos="0"/>
          <w:tab w:val="left" w:pos="4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48"/>
          <w:tab w:val="left" w:pos="7200"/>
        </w:tabs>
      </w:pPr>
    </w:p>
    <w:p w:rsidR="003F4B42" w:rsidRDefault="003F4B42">
      <w:pPr>
        <w:tabs>
          <w:tab w:val="left" w:pos="0"/>
          <w:tab w:val="left" w:pos="4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48"/>
          <w:tab w:val="left" w:pos="7200"/>
        </w:tabs>
      </w:pPr>
    </w:p>
    <w:p w:rsidR="00194888" w:rsidRDefault="006261D4">
      <w:pPr>
        <w:tabs>
          <w:tab w:val="left" w:pos="0"/>
          <w:tab w:val="left" w:pos="4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48"/>
          <w:tab w:val="left" w:pos="7200"/>
        </w:tabs>
      </w:pPr>
      <w:r>
        <w:t>Aline Léveillé</w:t>
      </w:r>
      <w:r w:rsidR="003F4B42">
        <w:tab/>
      </w:r>
      <w:r>
        <w:tab/>
      </w:r>
      <w:r w:rsidR="00194888">
        <w:t xml:space="preserve">Isa Boulianne   </w:t>
      </w:r>
      <w:r w:rsidR="00194888">
        <w:tab/>
      </w:r>
      <w:r>
        <w:tab/>
      </w:r>
      <w:r w:rsidR="00194888">
        <w:t>Bruno Larouche</w:t>
      </w:r>
    </w:p>
    <w:p w:rsidR="003F4B42" w:rsidRDefault="006261D4">
      <w:pPr>
        <w:tabs>
          <w:tab w:val="left" w:pos="0"/>
          <w:tab w:val="left" w:pos="4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48"/>
          <w:tab w:val="left" w:pos="7200"/>
        </w:tabs>
      </w:pPr>
      <w:r>
        <w:t>Directrice</w:t>
      </w:r>
      <w:r w:rsidR="003F4B42">
        <w:t xml:space="preserve"> adjoint</w:t>
      </w:r>
      <w:r>
        <w:t>e</w:t>
      </w:r>
      <w:r>
        <w:tab/>
      </w:r>
      <w:r w:rsidR="003F4B42">
        <w:tab/>
        <w:t>enseignant</w:t>
      </w:r>
      <w:r w:rsidR="00194888">
        <w:t>e</w:t>
      </w:r>
      <w:r w:rsidR="003F4B42">
        <w:tab/>
      </w:r>
      <w:r w:rsidR="003F4B42">
        <w:tab/>
      </w:r>
      <w:r>
        <w:t xml:space="preserve">            </w:t>
      </w:r>
      <w:r w:rsidR="003F4B42">
        <w:t>enseignant</w:t>
      </w:r>
      <w:r w:rsidR="003F4B42">
        <w:tab/>
      </w:r>
      <w:r w:rsidR="003F4B42">
        <w:tab/>
      </w:r>
      <w:r w:rsidR="003F4B42">
        <w:tab/>
      </w:r>
      <w:r w:rsidR="003F4B42">
        <w:tab/>
      </w:r>
    </w:p>
    <w:p w:rsidR="003F4B42" w:rsidRDefault="003F4B42">
      <w:pPr>
        <w:tabs>
          <w:tab w:val="left" w:pos="0"/>
          <w:tab w:val="left" w:pos="4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48"/>
          <w:tab w:val="left" w:pos="7200"/>
        </w:tabs>
        <w:rPr>
          <w:b/>
        </w:rPr>
      </w:pPr>
      <w:r>
        <w:tab/>
      </w:r>
      <w:r>
        <w:tab/>
      </w:r>
      <w:r>
        <w:tab/>
      </w:r>
      <w:r>
        <w:tab/>
      </w:r>
    </w:p>
    <w:p w:rsidR="003F4B42" w:rsidRDefault="003F4B42">
      <w:pPr>
        <w:tabs>
          <w:tab w:val="left" w:pos="0"/>
          <w:tab w:val="left" w:pos="4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48"/>
          <w:tab w:val="left" w:pos="7200"/>
        </w:tabs>
      </w:pPr>
      <w:r>
        <w:rPr>
          <w:b/>
        </w:rPr>
        <w:t>J’ai pris connaissance de ce document,</w:t>
      </w:r>
    </w:p>
    <w:p w:rsidR="003F4B42" w:rsidRDefault="003F4B42">
      <w:pPr>
        <w:tabs>
          <w:tab w:val="left" w:pos="0"/>
          <w:tab w:val="left" w:pos="468"/>
          <w:tab w:val="left" w:pos="8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48"/>
          <w:tab w:val="left" w:pos="7200"/>
        </w:tabs>
      </w:pPr>
    </w:p>
    <w:p w:rsidR="003F4B42" w:rsidRDefault="003F4B42">
      <w:pPr>
        <w:tabs>
          <w:tab w:val="left" w:pos="0"/>
          <w:tab w:val="left" w:pos="468"/>
          <w:tab w:val="left" w:pos="8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48"/>
          <w:tab w:val="left" w:pos="7200"/>
        </w:tabs>
      </w:pPr>
    </w:p>
    <w:p w:rsidR="003F4B42" w:rsidRDefault="003F4B42">
      <w:pPr>
        <w:tabs>
          <w:tab w:val="left" w:pos="0"/>
          <w:tab w:val="left" w:pos="468"/>
          <w:tab w:val="left" w:pos="8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48"/>
          <w:tab w:val="left" w:pos="7200"/>
        </w:tabs>
      </w:pPr>
      <w:r>
        <w:t>Signature du responsable parental:</w:t>
      </w:r>
      <w:r w:rsidR="00865015">
        <w:t xml:space="preserve"> </w:t>
      </w:r>
      <w:r>
        <w:t>_______________________________</w:t>
      </w:r>
      <w:r>
        <w:rPr>
          <w:u w:val="single"/>
        </w:rPr>
        <w:t xml:space="preserve">                                                                              </w:t>
      </w:r>
    </w:p>
    <w:p w:rsidR="003F4B42" w:rsidRDefault="003F4B42">
      <w:pPr>
        <w:tabs>
          <w:tab w:val="left" w:pos="0"/>
          <w:tab w:val="left" w:pos="468"/>
          <w:tab w:val="left" w:pos="8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48"/>
          <w:tab w:val="left" w:pos="7200"/>
        </w:tabs>
      </w:pPr>
    </w:p>
    <w:p w:rsidR="003F4B42" w:rsidRDefault="003F4B42">
      <w:pPr>
        <w:tabs>
          <w:tab w:val="left" w:pos="0"/>
          <w:tab w:val="left" w:pos="468"/>
          <w:tab w:val="left" w:pos="8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48"/>
          <w:tab w:val="left" w:pos="7200"/>
        </w:tabs>
      </w:pPr>
      <w:r>
        <w:t>Nom de l’élève</w:t>
      </w:r>
      <w:r>
        <w:rPr>
          <w:b/>
        </w:rPr>
        <w:t>: _</w:t>
      </w:r>
      <w:r>
        <w:t>____________________________________________</w:t>
      </w:r>
    </w:p>
    <w:p w:rsidR="003F4B42" w:rsidRDefault="003F4B42">
      <w:pPr>
        <w:tabs>
          <w:tab w:val="left" w:pos="0"/>
          <w:tab w:val="left" w:pos="468"/>
          <w:tab w:val="left" w:pos="8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48"/>
          <w:tab w:val="left" w:pos="7200"/>
        </w:tabs>
      </w:pPr>
    </w:p>
    <w:p w:rsidR="003F4B42" w:rsidRDefault="003F4B42">
      <w:pPr>
        <w:tabs>
          <w:tab w:val="left" w:pos="0"/>
          <w:tab w:val="left" w:pos="468"/>
          <w:tab w:val="left" w:pos="8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48"/>
          <w:tab w:val="left" w:pos="7200"/>
        </w:tabs>
      </w:pPr>
      <w:r>
        <w:t>Date:   ___________________.</w:t>
      </w:r>
    </w:p>
    <w:p w:rsidR="003F4B42" w:rsidRDefault="003F4B42"/>
    <w:sectPr w:rsidR="003F4B42">
      <w:pgSz w:w="12240" w:h="15840"/>
      <w:pgMar w:top="1079" w:right="1800" w:bottom="851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E7"/>
    <w:rsid w:val="0005098C"/>
    <w:rsid w:val="000E7E8B"/>
    <w:rsid w:val="001445DD"/>
    <w:rsid w:val="001829E2"/>
    <w:rsid w:val="00194888"/>
    <w:rsid w:val="0026003E"/>
    <w:rsid w:val="00385DDB"/>
    <w:rsid w:val="003F00AA"/>
    <w:rsid w:val="003F4B42"/>
    <w:rsid w:val="00443D16"/>
    <w:rsid w:val="004B680D"/>
    <w:rsid w:val="006261D4"/>
    <w:rsid w:val="00695308"/>
    <w:rsid w:val="00865015"/>
    <w:rsid w:val="009173A8"/>
    <w:rsid w:val="00921DCA"/>
    <w:rsid w:val="00972650"/>
    <w:rsid w:val="00A50E27"/>
    <w:rsid w:val="00AE4A3B"/>
    <w:rsid w:val="00AE7B65"/>
    <w:rsid w:val="00D53503"/>
    <w:rsid w:val="00EA2414"/>
    <w:rsid w:val="00FC00E7"/>
    <w:rsid w:val="00FD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rPr>
      <w:color w:val="000099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after="280"/>
    </w:pPr>
    <w:rPr>
      <w:rFonts w:ascii="Arial" w:hAnsi="Arial" w:cs="Arial"/>
      <w:sz w:val="20"/>
      <w:szCs w:val="20"/>
    </w:rPr>
  </w:style>
  <w:style w:type="paragraph" w:customStyle="1" w:styleId="petitbleu2">
    <w:name w:val="petitbleu2"/>
    <w:basedOn w:val="Normal"/>
    <w:pPr>
      <w:spacing w:after="280"/>
    </w:pPr>
    <w:rPr>
      <w:rFonts w:ascii="Arial" w:hAnsi="Arial" w:cs="Arial"/>
      <w:b/>
      <w:bCs/>
      <w:color w:val="000099"/>
      <w:sz w:val="20"/>
      <w:szCs w:val="20"/>
    </w:rPr>
  </w:style>
  <w:style w:type="paragraph" w:styleId="Sous-titre">
    <w:name w:val="Subtitle"/>
    <w:basedOn w:val="Normal"/>
    <w:next w:val="Corpsdetexte"/>
    <w:qFormat/>
    <w:pPr>
      <w:spacing w:after="280"/>
    </w:pPr>
    <w:rPr>
      <w:rFonts w:ascii="Arial" w:hAnsi="Arial" w:cs="Arial"/>
      <w:b/>
      <w:b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73A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173A8"/>
    <w:rPr>
      <w:rFonts w:ascii="Segoe U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rPr>
      <w:color w:val="000099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after="280"/>
    </w:pPr>
    <w:rPr>
      <w:rFonts w:ascii="Arial" w:hAnsi="Arial" w:cs="Arial"/>
      <w:sz w:val="20"/>
      <w:szCs w:val="20"/>
    </w:rPr>
  </w:style>
  <w:style w:type="paragraph" w:customStyle="1" w:styleId="petitbleu2">
    <w:name w:val="petitbleu2"/>
    <w:basedOn w:val="Normal"/>
    <w:pPr>
      <w:spacing w:after="280"/>
    </w:pPr>
    <w:rPr>
      <w:rFonts w:ascii="Arial" w:hAnsi="Arial" w:cs="Arial"/>
      <w:b/>
      <w:bCs/>
      <w:color w:val="000099"/>
      <w:sz w:val="20"/>
      <w:szCs w:val="20"/>
    </w:rPr>
  </w:style>
  <w:style w:type="paragraph" w:styleId="Sous-titre">
    <w:name w:val="Subtitle"/>
    <w:basedOn w:val="Normal"/>
    <w:next w:val="Corpsdetexte"/>
    <w:qFormat/>
    <w:pPr>
      <w:spacing w:after="280"/>
    </w:pPr>
    <w:rPr>
      <w:rFonts w:ascii="Arial" w:hAnsi="Arial" w:cs="Arial"/>
      <w:b/>
      <w:b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73A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173A8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007\Application%20Data\Microsoft\Mod&#232;les\En-t&#234;te%20Jeanne-Manc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Jeanne-Mance</Template>
  <TotalTime>1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École Secondaire</vt:lpstr>
    </vt:vector>
  </TitlesOfParts>
  <Company>Commission Scolaire De Montréal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Secondaire</dc:title>
  <dc:creator>p007</dc:creator>
  <cp:lastModifiedBy>CSDM</cp:lastModifiedBy>
  <cp:revision>2</cp:revision>
  <cp:lastPrinted>2017-08-25T16:31:00Z</cp:lastPrinted>
  <dcterms:created xsi:type="dcterms:W3CDTF">2019-05-21T19:51:00Z</dcterms:created>
  <dcterms:modified xsi:type="dcterms:W3CDTF">2019-05-21T19:51:00Z</dcterms:modified>
</cp:coreProperties>
</file>