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366"/>
        <w:gridCol w:w="4367"/>
        <w:gridCol w:w="4367"/>
      </w:tblGrid>
      <w:tr w:rsidR="00045F6E" w:rsidRPr="00FE16E2" w:rsidTr="00D438A3">
        <w:tc>
          <w:tcPr>
            <w:tcW w:w="436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</w:tcBorders>
          </w:tcPr>
          <w:p w:rsidR="00045F6E" w:rsidRPr="00FE16E2" w:rsidRDefault="00045F6E" w:rsidP="004F36CE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t xml:space="preserve">Mon nom : </w:t>
            </w:r>
            <w:bookmarkStart w:id="0" w:name="Texte1"/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end"/>
            </w:r>
            <w:bookmarkEnd w:id="0"/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367" w:type="dxa"/>
            <w:tcBorders>
              <w:top w:val="single" w:sz="18" w:space="0" w:color="632423"/>
              <w:bottom w:val="single" w:sz="18" w:space="0" w:color="632423"/>
            </w:tcBorders>
          </w:tcPr>
          <w:p w:rsidR="00045F6E" w:rsidRPr="00FE16E2" w:rsidRDefault="00045F6E" w:rsidP="004F36CE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t xml:space="preserve">Date de rencontre : </w:t>
            </w:r>
            <w:bookmarkStart w:id="1" w:name="Texte2"/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end"/>
            </w:r>
            <w:bookmarkEnd w:id="1"/>
          </w:p>
          <w:p w:rsidR="00045F6E" w:rsidRPr="00FE16E2" w:rsidRDefault="00045F6E" w:rsidP="004F36CE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</w:p>
        </w:tc>
        <w:tc>
          <w:tcPr>
            <w:tcW w:w="4367" w:type="dxa"/>
            <w:tcBorders>
              <w:top w:val="single" w:sz="18" w:space="0" w:color="632423"/>
              <w:bottom w:val="single" w:sz="18" w:space="0" w:color="632423"/>
              <w:right w:val="single" w:sz="18" w:space="0" w:color="632423"/>
            </w:tcBorders>
          </w:tcPr>
          <w:p w:rsidR="00045F6E" w:rsidRPr="00FE16E2" w:rsidRDefault="00045F6E" w:rsidP="004F36CE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t xml:space="preserve">Lieu : </w:t>
            </w:r>
            <w:bookmarkStart w:id="2" w:name="Texte3"/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b/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fldChar w:fldCharType="end"/>
            </w:r>
            <w:bookmarkEnd w:id="2"/>
          </w:p>
        </w:tc>
      </w:tr>
      <w:tr w:rsidR="00045F6E" w:rsidRPr="00FE16E2" w:rsidTr="00D4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66" w:type="dxa"/>
            <w:tcBorders>
              <w:top w:val="single" w:sz="18" w:space="0" w:color="632423"/>
              <w:left w:val="single" w:sz="18" w:space="0" w:color="632423"/>
              <w:bottom w:val="single" w:sz="18" w:space="0" w:color="632423"/>
              <w:right w:val="single" w:sz="4" w:space="0" w:color="C0C0C0"/>
            </w:tcBorders>
            <w:shd w:val="clear" w:color="auto" w:fill="F2DBDB"/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Participants</w:t>
            </w:r>
            <w:r>
              <w:rPr>
                <w:rFonts w:ascii="Comic Sans MS" w:hAnsi="Comic Sans MS"/>
                <w:b/>
                <w:color w:val="632423"/>
                <w:sz w:val="28"/>
                <w:szCs w:val="28"/>
              </w:rPr>
              <w:t> :</w:t>
            </w:r>
          </w:p>
        </w:tc>
        <w:tc>
          <w:tcPr>
            <w:tcW w:w="4367" w:type="dxa"/>
            <w:tcBorders>
              <w:top w:val="single" w:sz="18" w:space="0" w:color="632423"/>
              <w:left w:val="single" w:sz="4" w:space="0" w:color="C0C0C0"/>
              <w:bottom w:val="single" w:sz="18" w:space="0" w:color="632423"/>
              <w:right w:val="single" w:sz="4" w:space="0" w:color="C0C0C0"/>
            </w:tcBorders>
            <w:shd w:val="clear" w:color="auto" w:fill="F2DBDB"/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Rôle</w:t>
            </w:r>
            <w:r>
              <w:rPr>
                <w:rFonts w:ascii="Comic Sans MS" w:hAnsi="Comic Sans MS"/>
                <w:b/>
                <w:color w:val="632423"/>
                <w:sz w:val="28"/>
                <w:szCs w:val="28"/>
              </w:rPr>
              <w:t> :</w:t>
            </w:r>
          </w:p>
        </w:tc>
        <w:tc>
          <w:tcPr>
            <w:tcW w:w="4367" w:type="dxa"/>
            <w:tcBorders>
              <w:top w:val="single" w:sz="18" w:space="0" w:color="632423"/>
              <w:left w:val="single" w:sz="4" w:space="0" w:color="C0C0C0"/>
              <w:bottom w:val="single" w:sz="18" w:space="0" w:color="632423"/>
              <w:right w:val="single" w:sz="18" w:space="0" w:color="632423"/>
            </w:tcBorders>
            <w:shd w:val="clear" w:color="auto" w:fill="F2DBDB"/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Coordonnées</w:t>
            </w:r>
            <w:r>
              <w:rPr>
                <w:rFonts w:ascii="Comic Sans MS" w:hAnsi="Comic Sans MS"/>
                <w:b/>
                <w:color w:val="632423"/>
                <w:sz w:val="28"/>
                <w:szCs w:val="28"/>
              </w:rPr>
              <w:t> :</w:t>
            </w:r>
          </w:p>
        </w:tc>
      </w:tr>
      <w:bookmarkStart w:id="3" w:name="Texte4"/>
      <w:tr w:rsidR="00045F6E" w:rsidRPr="00FE16E2" w:rsidTr="00D4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18" w:space="0" w:color="632423"/>
              <w:left w:val="single" w:sz="18" w:space="0" w:color="632423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3"/>
          </w:p>
        </w:tc>
        <w:bookmarkStart w:id="4" w:name="Texte5"/>
        <w:tc>
          <w:tcPr>
            <w:tcW w:w="4367" w:type="dxa"/>
            <w:tcBorders>
              <w:top w:val="single" w:sz="18" w:space="0" w:color="632423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4"/>
          </w:p>
        </w:tc>
        <w:bookmarkStart w:id="5" w:name="Texte6"/>
        <w:tc>
          <w:tcPr>
            <w:tcW w:w="4367" w:type="dxa"/>
            <w:tcBorders>
              <w:top w:val="single" w:sz="18" w:space="0" w:color="632423"/>
              <w:left w:val="single" w:sz="4" w:space="0" w:color="C0C0C0"/>
              <w:bottom w:val="single" w:sz="4" w:space="0" w:color="C0C0C0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5"/>
          </w:p>
        </w:tc>
      </w:tr>
      <w:bookmarkStart w:id="6" w:name="Texte7"/>
      <w:tr w:rsidR="00045F6E" w:rsidRPr="00FE16E2" w:rsidTr="00E5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4" w:space="0" w:color="C0C0C0"/>
              <w:left w:val="single" w:sz="18" w:space="0" w:color="632423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6"/>
          </w:p>
        </w:tc>
        <w:bookmarkStart w:id="7" w:name="Texte8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7"/>
          </w:p>
        </w:tc>
        <w:bookmarkStart w:id="8" w:name="Texte9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8"/>
          </w:p>
        </w:tc>
      </w:tr>
      <w:bookmarkStart w:id="9" w:name="Texte10"/>
      <w:tr w:rsidR="00045F6E" w:rsidRPr="00FE16E2" w:rsidTr="00E5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4" w:space="0" w:color="C0C0C0"/>
              <w:left w:val="single" w:sz="18" w:space="0" w:color="632423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9"/>
          </w:p>
        </w:tc>
        <w:bookmarkStart w:id="10" w:name="Texte11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0"/>
          </w:p>
        </w:tc>
        <w:bookmarkStart w:id="11" w:name="Texte12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1"/>
          </w:p>
        </w:tc>
      </w:tr>
      <w:bookmarkStart w:id="12" w:name="Texte13"/>
      <w:tr w:rsidR="00045F6E" w:rsidRPr="00FE16E2" w:rsidTr="00E5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4" w:space="0" w:color="C0C0C0"/>
              <w:left w:val="single" w:sz="18" w:space="0" w:color="632423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2"/>
          </w:p>
        </w:tc>
        <w:bookmarkStart w:id="13" w:name="Texte14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3"/>
          </w:p>
        </w:tc>
        <w:bookmarkStart w:id="14" w:name="Texte15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4"/>
          </w:p>
        </w:tc>
      </w:tr>
      <w:bookmarkStart w:id="15" w:name="Texte16"/>
      <w:tr w:rsidR="00045F6E" w:rsidRPr="00FE16E2" w:rsidTr="00E5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4" w:space="0" w:color="C0C0C0"/>
              <w:left w:val="single" w:sz="18" w:space="0" w:color="632423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5"/>
          </w:p>
        </w:tc>
        <w:bookmarkStart w:id="16" w:name="Texte17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6"/>
          </w:p>
        </w:tc>
        <w:bookmarkStart w:id="17" w:name="Texte18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7"/>
          </w:p>
        </w:tc>
      </w:tr>
      <w:bookmarkStart w:id="18" w:name="Texte19"/>
      <w:tr w:rsidR="00045F6E" w:rsidRPr="00FE16E2" w:rsidTr="00E5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4" w:space="0" w:color="C0C0C0"/>
              <w:left w:val="single" w:sz="18" w:space="0" w:color="632423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8"/>
          </w:p>
        </w:tc>
        <w:bookmarkStart w:id="19" w:name="Texte20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19"/>
          </w:p>
        </w:tc>
        <w:bookmarkStart w:id="20" w:name="Texte21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20"/>
          </w:p>
        </w:tc>
      </w:tr>
      <w:bookmarkStart w:id="21" w:name="Texte22"/>
      <w:tr w:rsidR="00045F6E" w:rsidRPr="00FE16E2" w:rsidTr="00E5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4" w:space="0" w:color="C0C0C0"/>
              <w:left w:val="single" w:sz="18" w:space="0" w:color="632423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21"/>
          </w:p>
        </w:tc>
        <w:bookmarkStart w:id="22" w:name="Texte23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22"/>
          </w:p>
        </w:tc>
        <w:bookmarkStart w:id="23" w:name="Texte24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23"/>
          </w:p>
        </w:tc>
      </w:tr>
      <w:bookmarkStart w:id="24" w:name="Texte25"/>
      <w:tr w:rsidR="00045F6E" w:rsidRPr="00FE16E2" w:rsidTr="00E57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4366" w:type="dxa"/>
            <w:tcBorders>
              <w:top w:val="single" w:sz="4" w:space="0" w:color="C0C0C0"/>
              <w:left w:val="single" w:sz="18" w:space="0" w:color="632423"/>
              <w:bottom w:val="single" w:sz="18" w:space="0" w:color="632423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24"/>
          </w:p>
        </w:tc>
        <w:bookmarkStart w:id="25" w:name="Texte26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18" w:space="0" w:color="632423"/>
              <w:right w:val="single" w:sz="4" w:space="0" w:color="C0C0C0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25"/>
          </w:p>
        </w:tc>
        <w:bookmarkStart w:id="26" w:name="Texte27"/>
        <w:tc>
          <w:tcPr>
            <w:tcW w:w="4367" w:type="dxa"/>
            <w:tcBorders>
              <w:top w:val="single" w:sz="4" w:space="0" w:color="C0C0C0"/>
              <w:left w:val="single" w:sz="4" w:space="0" w:color="C0C0C0"/>
              <w:bottom w:val="single" w:sz="18" w:space="0" w:color="632423"/>
              <w:right w:val="single" w:sz="18" w:space="0" w:color="632423"/>
            </w:tcBorders>
          </w:tcPr>
          <w:p w:rsidR="00045F6E" w:rsidRPr="00FE16E2" w:rsidRDefault="00045F6E" w:rsidP="00FE16E2">
            <w:pPr>
              <w:spacing w:before="60"/>
              <w:rPr>
                <w:rFonts w:ascii="Comic Sans MS" w:hAnsi="Comic Sans MS"/>
                <w:color w:val="632423"/>
                <w:sz w:val="28"/>
                <w:szCs w:val="28"/>
              </w:rPr>
            </w:pP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instrText xml:space="preserve"> FORMTEXT </w:instrTex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separate"/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noProof/>
                <w:color w:val="632423"/>
                <w:sz w:val="28"/>
                <w:szCs w:val="28"/>
              </w:rPr>
              <w:t> </w:t>
            </w:r>
            <w:r w:rsidRPr="00FE16E2">
              <w:rPr>
                <w:rFonts w:ascii="Comic Sans MS" w:hAnsi="Comic Sans MS"/>
                <w:color w:val="632423"/>
                <w:sz w:val="28"/>
                <w:szCs w:val="28"/>
              </w:rPr>
              <w:fldChar w:fldCharType="end"/>
            </w:r>
            <w:bookmarkEnd w:id="26"/>
          </w:p>
        </w:tc>
      </w:tr>
    </w:tbl>
    <w:p w:rsidR="00045F6E" w:rsidRPr="0090214C" w:rsidRDefault="00045F6E" w:rsidP="00AC0632">
      <w:pPr>
        <w:shd w:val="clear" w:color="auto" w:fill="FFFFFF"/>
        <w:jc w:val="center"/>
        <w:rPr>
          <w:rFonts w:ascii="Comic Sans MS" w:hAnsi="Comic Sans MS"/>
          <w:color w:val="351413"/>
          <w:sz w:val="28"/>
          <w:szCs w:val="28"/>
        </w:rPr>
      </w:pPr>
    </w:p>
    <w:tbl>
      <w:tblPr>
        <w:tblW w:w="13068" w:type="dxa"/>
        <w:tblBorders>
          <w:top w:val="single" w:sz="18" w:space="0" w:color="632423"/>
          <w:left w:val="single" w:sz="18" w:space="0" w:color="632423"/>
          <w:bottom w:val="single" w:sz="18" w:space="0" w:color="632423"/>
          <w:right w:val="single" w:sz="18" w:space="0" w:color="632423"/>
          <w:insideH w:val="single" w:sz="4" w:space="0" w:color="632423"/>
          <w:insideV w:val="single" w:sz="4" w:space="0" w:color="632423"/>
        </w:tblBorders>
        <w:tblLook w:val="01E0"/>
      </w:tblPr>
      <w:tblGrid>
        <w:gridCol w:w="4240"/>
        <w:gridCol w:w="635"/>
        <w:gridCol w:w="2322"/>
        <w:gridCol w:w="2711"/>
        <w:gridCol w:w="1263"/>
        <w:gridCol w:w="1897"/>
      </w:tblGrid>
      <w:tr w:rsidR="00045F6E" w:rsidRPr="00FE16E2" w:rsidTr="00C92454">
        <w:trPr>
          <w:cantSplit/>
          <w:trHeight w:val="1290"/>
          <w:tblHeader/>
        </w:trPr>
        <w:tc>
          <w:tcPr>
            <w:tcW w:w="2266" w:type="dxa"/>
            <w:tcBorders>
              <w:top w:val="single" w:sz="18" w:space="0" w:color="632423"/>
              <w:bottom w:val="single" w:sz="18" w:space="0" w:color="632423"/>
            </w:tcBorders>
            <w:shd w:val="clear" w:color="auto" w:fill="F2DBDB"/>
            <w:vAlign w:val="center"/>
          </w:tcPr>
          <w:p w:rsidR="00045F6E" w:rsidRPr="00E571CF" w:rsidRDefault="00045F6E" w:rsidP="00E571CF">
            <w:pPr>
              <w:shd w:val="clear" w:color="auto" w:fill="F2DBDB"/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E571CF">
              <w:rPr>
                <w:rFonts w:ascii="Comic Sans MS" w:hAnsi="Comic Sans MS"/>
                <w:b/>
                <w:color w:val="351413"/>
                <w:sz w:val="28"/>
                <w:szCs w:val="28"/>
              </w:rPr>
              <w:br w:type="page"/>
            </w:r>
            <w:r w:rsidRPr="00E571CF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Chemin</w:t>
            </w:r>
          </w:p>
        </w:tc>
        <w:tc>
          <w:tcPr>
            <w:tcW w:w="621" w:type="dxa"/>
            <w:tcBorders>
              <w:top w:val="single" w:sz="18" w:space="0" w:color="632423"/>
              <w:bottom w:val="single" w:sz="18" w:space="0" w:color="632423"/>
            </w:tcBorders>
            <w:shd w:val="clear" w:color="auto" w:fill="F2DBDB"/>
            <w:textDirection w:val="btLr"/>
            <w:vAlign w:val="center"/>
          </w:tcPr>
          <w:p w:rsidR="00045F6E" w:rsidRPr="00E571CF" w:rsidRDefault="00045F6E" w:rsidP="00E571CF">
            <w:pPr>
              <w:shd w:val="clear" w:color="auto" w:fill="F2DBDB"/>
              <w:spacing w:before="100" w:beforeAutospacing="1" w:after="100" w:afterAutospacing="1"/>
              <w:ind w:left="113" w:right="113"/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E571CF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Priorité</w:t>
            </w:r>
          </w:p>
        </w:tc>
        <w:tc>
          <w:tcPr>
            <w:tcW w:w="3046" w:type="dxa"/>
            <w:tcBorders>
              <w:top w:val="single" w:sz="18" w:space="0" w:color="632423"/>
              <w:bottom w:val="single" w:sz="18" w:space="0" w:color="632423"/>
            </w:tcBorders>
            <w:shd w:val="clear" w:color="auto" w:fill="F2DBDB"/>
            <w:vAlign w:val="center"/>
          </w:tcPr>
          <w:p w:rsidR="00045F6E" w:rsidRPr="00E571CF" w:rsidRDefault="00045F6E" w:rsidP="00E571CF">
            <w:pPr>
              <w:shd w:val="clear" w:color="auto" w:fill="F2DBDB"/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</w:pPr>
            <w:r w:rsidRPr="00E571CF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D’ici 1 an, je veux…</w:t>
            </w:r>
          </w:p>
        </w:tc>
        <w:tc>
          <w:tcPr>
            <w:tcW w:w="3617" w:type="dxa"/>
            <w:tcBorders>
              <w:top w:val="single" w:sz="18" w:space="0" w:color="632423"/>
              <w:bottom w:val="single" w:sz="18" w:space="0" w:color="632423"/>
            </w:tcBorders>
            <w:shd w:val="clear" w:color="auto" w:fill="F2DBDB"/>
            <w:vAlign w:val="center"/>
          </w:tcPr>
          <w:p w:rsidR="00045F6E" w:rsidRPr="00E571CF" w:rsidRDefault="00045F6E" w:rsidP="00E571CF">
            <w:pPr>
              <w:shd w:val="clear" w:color="auto" w:fill="F2DBDB"/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</w:pPr>
            <w:r w:rsidRPr="00E571CF"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  <w:t>Les moyens pour y arriver…</w:t>
            </w:r>
          </w:p>
        </w:tc>
        <w:tc>
          <w:tcPr>
            <w:tcW w:w="1263" w:type="dxa"/>
            <w:tcBorders>
              <w:top w:val="single" w:sz="18" w:space="0" w:color="632423"/>
              <w:bottom w:val="single" w:sz="18" w:space="0" w:color="632423"/>
            </w:tcBorders>
            <w:shd w:val="clear" w:color="auto" w:fill="F2DBDB"/>
            <w:vAlign w:val="center"/>
          </w:tcPr>
          <w:p w:rsidR="00045F6E" w:rsidRPr="00E571CF" w:rsidRDefault="00045F6E" w:rsidP="00E571CF">
            <w:pPr>
              <w:shd w:val="clear" w:color="auto" w:fill="F2DBDB"/>
              <w:spacing w:before="100" w:beforeAutospacing="1" w:after="100" w:afterAutospacing="1"/>
              <w:jc w:val="center"/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</w:pPr>
            <w:r w:rsidRPr="00E571CF"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  <w:t>Moment pour le faire…</w:t>
            </w:r>
          </w:p>
        </w:tc>
        <w:tc>
          <w:tcPr>
            <w:tcW w:w="2255" w:type="dxa"/>
            <w:tcBorders>
              <w:top w:val="single" w:sz="18" w:space="0" w:color="632423"/>
              <w:bottom w:val="single" w:sz="18" w:space="0" w:color="632423"/>
            </w:tcBorders>
            <w:shd w:val="clear" w:color="auto" w:fill="F2DBDB"/>
            <w:vAlign w:val="center"/>
          </w:tcPr>
          <w:p w:rsidR="00045F6E" w:rsidRPr="00E571CF" w:rsidRDefault="00045F6E" w:rsidP="00E571CF">
            <w:pPr>
              <w:shd w:val="clear" w:color="auto" w:fill="F2DBDB"/>
              <w:jc w:val="center"/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</w:pPr>
            <w:r w:rsidRPr="00E571CF"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  <w:t>Par qui…</w:t>
            </w:r>
          </w:p>
          <w:p w:rsidR="00045F6E" w:rsidRPr="00E571CF" w:rsidRDefault="00045F6E" w:rsidP="00E571CF">
            <w:pPr>
              <w:shd w:val="clear" w:color="auto" w:fill="F2DBDB"/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E571CF">
              <w:rPr>
                <w:rFonts w:ascii="Comic Sans MS" w:hAnsi="Comic Sans MS" w:cs="Arial"/>
                <w:b/>
                <w:color w:val="632423"/>
                <w:sz w:val="28"/>
                <w:szCs w:val="28"/>
              </w:rPr>
              <w:t>Avec qui…</w:t>
            </w:r>
          </w:p>
        </w:tc>
      </w:tr>
      <w:tr w:rsidR="00045F6E" w:rsidRPr="00FE16E2" w:rsidTr="00C92454">
        <w:trPr>
          <w:cantSplit/>
          <w:trHeight w:val="1672"/>
        </w:trPr>
        <w:tc>
          <w:tcPr>
            <w:tcW w:w="2266" w:type="dxa"/>
            <w:tcBorders>
              <w:top w:val="single" w:sz="18" w:space="0" w:color="632423"/>
            </w:tcBorders>
          </w:tcPr>
          <w:p w:rsidR="00045F6E" w:rsidRPr="00FE16E2" w:rsidRDefault="00045F6E" w:rsidP="008C055C">
            <w:pPr>
              <w:rPr>
                <w:rFonts w:ascii="Comic Sans MS" w:hAnsi="Comic Sans MS"/>
                <w:color w:val="BFBFBF"/>
                <w:sz w:val="24"/>
              </w:rPr>
            </w:pPr>
            <w:r w:rsidRPr="00FE16E2">
              <w:rPr>
                <w:rFonts w:ascii="Comic Sans MS" w:hAnsi="Comic Sans MS"/>
                <w:color w:val="BFBFBF"/>
                <w:sz w:val="24"/>
              </w:rPr>
              <w:t>Je colle l’image du chemin</w:t>
            </w:r>
            <w:r>
              <w:rPr>
                <w:rFonts w:ascii="Comic Sans MS" w:hAnsi="Comic Sans MS"/>
                <w:color w:val="BFBFBF"/>
                <w:sz w:val="24"/>
              </w:rPr>
              <w:t>.</w:t>
            </w:r>
            <w:r w:rsidRPr="00FE16E2">
              <w:rPr>
                <w:rFonts w:ascii="Comic Sans MS" w:hAnsi="Comic Sans MS"/>
                <w:color w:val="BFBFBF"/>
                <w:sz w:val="24"/>
              </w:rPr>
              <w:t xml:space="preserve"> </w:t>
            </w:r>
          </w:p>
        </w:tc>
        <w:tc>
          <w:tcPr>
            <w:tcW w:w="621" w:type="dxa"/>
            <w:tcBorders>
              <w:top w:val="single" w:sz="18" w:space="0" w:color="632423"/>
            </w:tcBorders>
            <w:textDirection w:val="btLr"/>
          </w:tcPr>
          <w:p w:rsidR="00045F6E" w:rsidRPr="00FE16E2" w:rsidRDefault="00045F6E" w:rsidP="00FE16E2">
            <w:pPr>
              <w:ind w:left="113" w:right="113"/>
              <w:rPr>
                <w:rFonts w:ascii="Comic Sans MS" w:hAnsi="Comic Sans MS"/>
                <w:color w:val="BFBFBF"/>
                <w:sz w:val="24"/>
              </w:rPr>
            </w:pPr>
            <w:r w:rsidRPr="00FE16E2">
              <w:rPr>
                <w:rFonts w:ascii="Comic Sans MS" w:hAnsi="Comic Sans MS"/>
                <w:color w:val="BFBFBF"/>
                <w:sz w:val="24"/>
              </w:rPr>
              <w:t>Je priorise</w:t>
            </w:r>
            <w:r>
              <w:rPr>
                <w:rFonts w:ascii="Comic Sans MS" w:hAnsi="Comic Sans MS"/>
                <w:color w:val="BFBFBF"/>
                <w:sz w:val="24"/>
              </w:rPr>
              <w:t>.</w:t>
            </w:r>
            <w:r w:rsidRPr="00FE16E2">
              <w:rPr>
                <w:rFonts w:ascii="Comic Sans MS" w:hAnsi="Comic Sans MS"/>
                <w:color w:val="BFBFBF"/>
                <w:sz w:val="24"/>
              </w:rPr>
              <w:t xml:space="preserve"> </w:t>
            </w:r>
          </w:p>
        </w:tc>
        <w:tc>
          <w:tcPr>
            <w:tcW w:w="3046" w:type="dxa"/>
            <w:tcBorders>
              <w:top w:val="single" w:sz="18" w:space="0" w:color="632423"/>
            </w:tcBorders>
          </w:tcPr>
          <w:p w:rsidR="00045F6E" w:rsidRPr="00FE16E2" w:rsidRDefault="00045F6E" w:rsidP="007C1DB1">
            <w:pPr>
              <w:rPr>
                <w:rFonts w:ascii="Comic Sans MS" w:hAnsi="Comic Sans MS"/>
                <w:color w:val="BFBFBF"/>
                <w:sz w:val="24"/>
              </w:rPr>
            </w:pPr>
            <w:r w:rsidRPr="00FE16E2">
              <w:rPr>
                <w:rFonts w:ascii="Comic Sans MS" w:hAnsi="Comic Sans MS"/>
                <w:color w:val="BFBFBF"/>
                <w:sz w:val="24"/>
              </w:rPr>
              <w:t>Je choisis un but que je veux atteindre d’ici 1 an</w:t>
            </w:r>
            <w:r>
              <w:rPr>
                <w:rFonts w:ascii="Comic Sans MS" w:hAnsi="Comic Sans MS"/>
                <w:color w:val="BFBFBF"/>
                <w:sz w:val="24"/>
              </w:rPr>
              <w:t>.</w:t>
            </w:r>
            <w:r w:rsidRPr="00FE16E2">
              <w:rPr>
                <w:rFonts w:ascii="Comic Sans MS" w:hAnsi="Comic Sans MS"/>
                <w:color w:val="BFBFBF"/>
                <w:sz w:val="24"/>
              </w:rPr>
              <w:t xml:space="preserve"> </w:t>
            </w:r>
          </w:p>
        </w:tc>
        <w:tc>
          <w:tcPr>
            <w:tcW w:w="3617" w:type="dxa"/>
            <w:tcBorders>
              <w:top w:val="single" w:sz="18" w:space="0" w:color="632423"/>
            </w:tcBorders>
          </w:tcPr>
          <w:p w:rsidR="00045F6E" w:rsidRPr="00FE16E2" w:rsidRDefault="00045F6E" w:rsidP="003F538C">
            <w:pPr>
              <w:rPr>
                <w:rFonts w:ascii="Comic Sans MS" w:hAnsi="Comic Sans MS"/>
                <w:color w:val="BFBFBF"/>
                <w:sz w:val="24"/>
              </w:rPr>
            </w:pPr>
            <w:r w:rsidRPr="00FE16E2">
              <w:rPr>
                <w:rFonts w:ascii="Comic Sans MS" w:hAnsi="Comic Sans MS"/>
                <w:color w:val="BFBFBF"/>
                <w:sz w:val="24"/>
              </w:rPr>
              <w:t xml:space="preserve">J’écris les différents moyens qui seront pris pour m’aider à atteindre mes buts. </w:t>
            </w:r>
          </w:p>
          <w:p w:rsidR="00045F6E" w:rsidRPr="00FE16E2" w:rsidRDefault="00045F6E" w:rsidP="003F538C">
            <w:pPr>
              <w:rPr>
                <w:rFonts w:ascii="Comic Sans MS" w:hAnsi="Comic Sans MS"/>
                <w:color w:val="BFBFBF"/>
                <w:sz w:val="24"/>
              </w:rPr>
            </w:pPr>
            <w:r w:rsidRPr="00FE16E2">
              <w:rPr>
                <w:rFonts w:ascii="Comic Sans MS" w:hAnsi="Comic Sans MS"/>
                <w:color w:val="BFBFBF"/>
                <w:sz w:val="24"/>
              </w:rPr>
              <w:t>Il se peut que des moyens soient réalisés par d’autres personnes</w:t>
            </w:r>
            <w:r>
              <w:rPr>
                <w:rFonts w:ascii="Comic Sans MS" w:hAnsi="Comic Sans MS"/>
                <w:color w:val="BFBFBF"/>
                <w:sz w:val="24"/>
              </w:rPr>
              <w:t>.</w:t>
            </w:r>
            <w:r w:rsidRPr="00FE16E2">
              <w:rPr>
                <w:rFonts w:ascii="Comic Sans MS" w:hAnsi="Comic Sans MS"/>
                <w:color w:val="BFBFBF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18" w:space="0" w:color="632423"/>
            </w:tcBorders>
          </w:tcPr>
          <w:p w:rsidR="00045F6E" w:rsidRPr="00FE16E2" w:rsidRDefault="00045F6E" w:rsidP="003F538C">
            <w:pPr>
              <w:rPr>
                <w:rFonts w:ascii="Comic Sans MS" w:hAnsi="Comic Sans MS"/>
                <w:color w:val="BFBFBF"/>
                <w:sz w:val="24"/>
              </w:rPr>
            </w:pPr>
            <w:r w:rsidRPr="00FE16E2">
              <w:rPr>
                <w:rFonts w:ascii="Comic Sans MS" w:hAnsi="Comic Sans MS"/>
                <w:color w:val="BFBFBF"/>
                <w:sz w:val="24"/>
              </w:rPr>
              <w:t xml:space="preserve">Date  </w:t>
            </w:r>
          </w:p>
        </w:tc>
        <w:tc>
          <w:tcPr>
            <w:tcW w:w="2255" w:type="dxa"/>
            <w:tcBorders>
              <w:top w:val="single" w:sz="18" w:space="0" w:color="632423"/>
            </w:tcBorders>
          </w:tcPr>
          <w:p w:rsidR="00045F6E" w:rsidRPr="00FE16E2" w:rsidRDefault="00045F6E" w:rsidP="003F538C">
            <w:pPr>
              <w:rPr>
                <w:rFonts w:ascii="Comic Sans MS" w:hAnsi="Comic Sans MS"/>
                <w:color w:val="BFBFBF"/>
                <w:sz w:val="24"/>
              </w:rPr>
            </w:pPr>
            <w:r w:rsidRPr="00FE16E2">
              <w:rPr>
                <w:rFonts w:ascii="Comic Sans MS" w:hAnsi="Comic Sans MS"/>
                <w:color w:val="BFBFBF"/>
                <w:sz w:val="24"/>
              </w:rPr>
              <w:t>J’écris le nom des personnes qui s’engagent à m’aider à accomplir ce</w:t>
            </w:r>
            <w:r>
              <w:rPr>
                <w:rFonts w:ascii="Comic Sans MS" w:hAnsi="Comic Sans MS"/>
                <w:color w:val="BFBFBF"/>
                <w:sz w:val="24"/>
              </w:rPr>
              <w:t xml:space="preserve"> but.</w:t>
            </w:r>
          </w:p>
        </w:tc>
      </w:tr>
      <w:tr w:rsidR="00045F6E" w:rsidRPr="00FE16E2" w:rsidTr="00453FED">
        <w:trPr>
          <w:trHeight w:val="1951"/>
        </w:trPr>
        <w:tc>
          <w:tcPr>
            <w:tcW w:w="2266" w:type="dxa"/>
          </w:tcPr>
          <w:p w:rsidR="00045F6E" w:rsidRPr="00867D2C" w:rsidRDefault="00045F6E" w:rsidP="00A079BA">
            <w:pPr>
              <w:jc w:val="center"/>
              <w:rPr>
                <w:rFonts w:ascii="Comic Sans MS" w:hAnsi="Comic Sans MS"/>
                <w:color w:val="999999"/>
                <w:sz w:val="24"/>
              </w:rPr>
            </w:pPr>
            <w:r w:rsidRPr="008A607E">
              <w:rPr>
                <w:rFonts w:ascii="Comic Sans MS" w:hAnsi="Comic Sans MS"/>
                <w:noProof/>
                <w:color w:val="999999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i1025" type="#_x0000_t75" alt="P_mapersonne.png" style="width:100.5pt;height:20.25pt;visibility:visible">
                  <v:imagedata r:id="rId6" o:title=""/>
                </v:shape>
              </w:pict>
            </w:r>
            <w:r w:rsidRPr="008A607E">
              <w:rPr>
                <w:rFonts w:ascii="Comic Sans MS" w:hAnsi="Comic Sans MS"/>
                <w:noProof/>
                <w:color w:val="999999"/>
                <w:sz w:val="24"/>
              </w:rPr>
              <w:pict>
                <v:shape id="Image 21" o:spid="_x0000_i1026" type="#_x0000_t75" alt="c_ma_personne.png" style="width:100.5pt;height:54pt;visibility:visible">
                  <v:imagedata r:id="rId7" o:title=""/>
                </v:shape>
              </w:pict>
            </w: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453FED">
        <w:trPr>
          <w:trHeight w:val="1951"/>
        </w:trPr>
        <w:tc>
          <w:tcPr>
            <w:tcW w:w="2266" w:type="dxa"/>
          </w:tcPr>
          <w:p w:rsidR="00045F6E" w:rsidRPr="00B00B23" w:rsidRDefault="00045F6E" w:rsidP="00A079BA">
            <w:pPr>
              <w:jc w:val="center"/>
              <w:rPr>
                <w:rFonts w:ascii="Comic Sans MS" w:hAnsi="Comic Sans MS"/>
                <w:sz w:val="24"/>
              </w:rPr>
            </w:pPr>
            <w:r w:rsidRPr="008A607E">
              <w:rPr>
                <w:rFonts w:ascii="Comic Sans MS" w:hAnsi="Comic Sans MS"/>
                <w:noProof/>
                <w:color w:val="999999"/>
                <w:sz w:val="24"/>
              </w:rPr>
              <w:pict>
                <v:shape id="_x0000_i1027" type="#_x0000_t75" alt="c_ma_personne.png" style="width:100.5pt;height:54pt;visibility:visible">
                  <v:imagedata r:id="rId7" o:title=""/>
                </v:shape>
              </w:pict>
            </w: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453FED">
        <w:trPr>
          <w:trHeight w:val="1951"/>
        </w:trPr>
        <w:tc>
          <w:tcPr>
            <w:tcW w:w="2266" w:type="dxa"/>
          </w:tcPr>
          <w:p w:rsidR="00045F6E" w:rsidRPr="00867D2C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28" type="#_x0000_t75" alt="c_ma_personne.png" style="width:100.5pt;height:54pt;visibility:visible">
                  <v:imagedata r:id="rId7" o:title=""/>
                </v:shape>
              </w:pict>
            </w: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453FED">
        <w:trPr>
          <w:trHeight w:val="1951"/>
        </w:trPr>
        <w:tc>
          <w:tcPr>
            <w:tcW w:w="2266" w:type="dxa"/>
          </w:tcPr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5" o:spid="_x0000_i1029" type="#_x0000_t75" alt="p_mesetudes.png" style="width:100.5pt;height:21pt;visibility:visible">
                  <v:imagedata r:id="rId8" o:title=""/>
                </v:shape>
              </w:pict>
            </w:r>
          </w:p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23" o:spid="_x0000_i1030" type="#_x0000_t75" alt="c_trav_etu.png" style="width:100.5pt;height:54.75pt;visibility:visible">
                  <v:imagedata r:id="rId9" o:title=""/>
                </v:shape>
              </w:pict>
            </w: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453FED">
        <w:trPr>
          <w:trHeight w:val="1951"/>
        </w:trPr>
        <w:tc>
          <w:tcPr>
            <w:tcW w:w="2266" w:type="dxa"/>
          </w:tcPr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31" type="#_x0000_t75" alt="c_trav_etu.png" style="width:100.5pt;height:54.75pt;visibility:visible">
                  <v:imagedata r:id="rId9" o:title=""/>
                </v:shape>
              </w:pict>
            </w:r>
          </w:p>
          <w:p w:rsidR="00045F6E" w:rsidRPr="00B00B23" w:rsidRDefault="00045F6E" w:rsidP="00A079B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453FED">
        <w:trPr>
          <w:trHeight w:val="1951"/>
        </w:trPr>
        <w:tc>
          <w:tcPr>
            <w:tcW w:w="2266" w:type="dxa"/>
          </w:tcPr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32" type="#_x0000_t75" alt="c_trav_etu.png" style="width:100.5pt;height:54.75pt;visibility:visible">
                  <v:imagedata r:id="rId9" o:title=""/>
                </v:shape>
              </w:pict>
            </w:r>
          </w:p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4" o:spid="_x0000_i1033" type="#_x0000_t75" alt="p_monreseau.png" style="width:100.5pt;height:20.25pt;visibility:visible">
                  <v:imagedata r:id="rId10" o:title=""/>
                </v:shape>
              </w:pict>
            </w:r>
          </w:p>
          <w:p w:rsidR="00045F6E" w:rsidRPr="00867D2C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11" o:spid="_x0000_i1034" type="#_x0000_t75" alt="c_reseau.png" style="width:100.5pt;height:54pt;visibility:visible">
                  <v:imagedata r:id="rId11" o:title=""/>
                </v:shape>
              </w:pict>
            </w:r>
          </w:p>
          <w:p w:rsidR="00045F6E" w:rsidRPr="00867D2C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Pr="00867D2C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35" type="#_x0000_t75" alt="c_reseau.png" style="width:100.5pt;height:54pt;visibility:visible">
                  <v:imagedata r:id="rId11" o:title=""/>
                </v:shape>
              </w:pict>
            </w: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Pr="00800BCD" w:rsidRDefault="00045F6E" w:rsidP="00A079BA">
            <w:pPr>
              <w:jc w:val="center"/>
              <w:rPr>
                <w:rFonts w:ascii="Comic Sans MS" w:hAnsi="Comic Sans MS"/>
                <w:color w:val="BFBFBF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36" type="#_x0000_t75" alt="c_reseau.png" style="width:100.5pt;height:54pt;visibility:visible">
                  <v:imagedata r:id="rId11" o:title=""/>
                </v:shape>
              </w:pict>
            </w: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031F2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7" o:spid="_x0000_i1037" type="#_x0000_t75" alt="p_chezmoi.png" style="width:101.25pt;height:20.25pt;visibility:visible">
                  <v:imagedata r:id="rId12" o:title=""/>
                </v:shape>
              </w:pict>
            </w:r>
          </w:p>
          <w:p w:rsidR="00045F6E" w:rsidRDefault="00045F6E" w:rsidP="00A079BA">
            <w:pPr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5031F2">
              <w:rPr>
                <w:rFonts w:ascii="Comic Sans MS" w:hAnsi="Comic Sans MS"/>
                <w:b/>
                <w:color w:val="632423"/>
                <w:sz w:val="28"/>
                <w:szCs w:val="28"/>
              </w:rPr>
              <w:pict>
                <v:shape id="_x0000_i1038" type="#_x0000_t75" style="width:100.5pt;height:54pt">
                  <v:imagedata r:id="rId13" o:title=""/>
                </v:shape>
              </w:pict>
            </w:r>
          </w:p>
          <w:p w:rsidR="00045F6E" w:rsidRPr="00867D2C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031F2">
              <w:rPr>
                <w:rFonts w:ascii="Comic Sans MS" w:hAnsi="Comic Sans MS"/>
                <w:b/>
                <w:color w:val="632423"/>
                <w:sz w:val="28"/>
                <w:szCs w:val="28"/>
              </w:rPr>
              <w:pict>
                <v:shape id="_x0000_i1039" type="#_x0000_t75" style="width:100.5pt;height:54pt">
                  <v:imagedata r:id="rId13" o:title=""/>
                </v:shape>
              </w:pict>
            </w:r>
          </w:p>
          <w:p w:rsidR="00045F6E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45F6E" w:rsidRPr="00867D2C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031F2">
              <w:rPr>
                <w:rFonts w:ascii="Comic Sans MS" w:hAnsi="Comic Sans MS"/>
                <w:b/>
                <w:color w:val="632423"/>
                <w:sz w:val="28"/>
                <w:szCs w:val="28"/>
              </w:rPr>
              <w:pict>
                <v:shape id="_x0000_i1040" type="#_x0000_t75" style="width:100.5pt;height:54pt">
                  <v:imagedata r:id="rId13" o:title=""/>
                </v:shape>
              </w:pict>
            </w:r>
          </w:p>
          <w:p w:rsidR="00045F6E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45F6E" w:rsidRPr="00867D2C" w:rsidRDefault="00045F6E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3" o:spid="_x0000_i1041" type="#_x0000_t75" alt="p_macommunaute.png" style="width:100.5pt;height:21pt;visibility:visible">
                  <v:imagedata r:id="rId14" o:title=""/>
                </v:shape>
              </w:pict>
            </w:r>
          </w:p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20" o:spid="_x0000_i1042" type="#_x0000_t75" alt="c_ma_communaute.png" style="width:100.5pt;height:55.5pt;visibility:visible">
                  <v:imagedata r:id="rId15" o:title=""/>
                </v:shape>
              </w:pict>
            </w:r>
          </w:p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</w:tcPr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43" type="#_x0000_t75" alt="c_ma_communaute.png" style="width:100.5pt;height:55.5pt;visibility:visible">
                  <v:imagedata r:id="rId15" o:title=""/>
                </v:shape>
              </w:pict>
            </w:r>
          </w:p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  <w:tr w:rsidR="00045F6E" w:rsidRPr="00FE16E2" w:rsidTr="00C92454">
        <w:trPr>
          <w:trHeight w:val="1672"/>
        </w:trPr>
        <w:tc>
          <w:tcPr>
            <w:tcW w:w="2266" w:type="dxa"/>
            <w:tcBorders>
              <w:bottom w:val="single" w:sz="18" w:space="0" w:color="632423"/>
            </w:tcBorders>
          </w:tcPr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  <w:r w:rsidRPr="008A607E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44" type="#_x0000_t75" alt="c_ma_communaute.png" style="width:100.5pt;height:55.5pt;visibility:visible">
                  <v:imagedata r:id="rId15" o:title=""/>
                </v:shape>
              </w:pict>
            </w:r>
          </w:p>
          <w:p w:rsidR="00045F6E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45F6E" w:rsidRPr="00867D2C" w:rsidRDefault="00045F6E" w:rsidP="00A079B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1" w:type="dxa"/>
            <w:tcBorders>
              <w:bottom w:val="single" w:sz="18" w:space="0" w:color="632423"/>
            </w:tcBorders>
          </w:tcPr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046" w:type="dxa"/>
            <w:tcBorders>
              <w:bottom w:val="single" w:sz="18" w:space="0" w:color="632423"/>
            </w:tcBorders>
          </w:tcPr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  <w:p w:rsidR="00045F6E" w:rsidRPr="00FE16E2" w:rsidRDefault="00045F6E" w:rsidP="007C1DB1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3617" w:type="dxa"/>
            <w:tcBorders>
              <w:bottom w:val="single" w:sz="18" w:space="0" w:color="632423"/>
            </w:tcBorders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1263" w:type="dxa"/>
            <w:tcBorders>
              <w:bottom w:val="single" w:sz="18" w:space="0" w:color="632423"/>
            </w:tcBorders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  <w:tc>
          <w:tcPr>
            <w:tcW w:w="2255" w:type="dxa"/>
            <w:tcBorders>
              <w:bottom w:val="single" w:sz="18" w:space="0" w:color="632423"/>
            </w:tcBorders>
          </w:tcPr>
          <w:p w:rsidR="00045F6E" w:rsidRPr="00FE16E2" w:rsidRDefault="00045F6E" w:rsidP="003F538C">
            <w:pPr>
              <w:rPr>
                <w:rFonts w:ascii="Comic Sans MS" w:hAnsi="Comic Sans MS"/>
                <w:color w:val="351413"/>
                <w:sz w:val="28"/>
                <w:szCs w:val="28"/>
              </w:rPr>
            </w:pPr>
          </w:p>
        </w:tc>
      </w:tr>
    </w:tbl>
    <w:p w:rsidR="00045F6E" w:rsidRPr="0090214C" w:rsidRDefault="00045F6E" w:rsidP="00B00A9E">
      <w:pPr>
        <w:rPr>
          <w:rFonts w:ascii="Comic Sans MS" w:hAnsi="Comic Sans MS"/>
          <w:color w:val="BFBFBF"/>
          <w:sz w:val="28"/>
          <w:szCs w:val="28"/>
        </w:rPr>
      </w:pPr>
      <w:r w:rsidRPr="0090214C">
        <w:rPr>
          <w:rFonts w:ascii="Comic Sans MS" w:hAnsi="Comic Sans MS"/>
          <w:color w:val="BFBFBF"/>
          <w:sz w:val="28"/>
          <w:szCs w:val="28"/>
        </w:rPr>
        <w:t>(Ajouter des lignes au besoin)</w:t>
      </w:r>
    </w:p>
    <w:sectPr w:rsidR="00045F6E" w:rsidRPr="0090214C" w:rsidSect="004F36CE">
      <w:headerReference w:type="default" r:id="rId16"/>
      <w:footerReference w:type="default" r:id="rId17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F6E" w:rsidRDefault="00045F6E">
      <w:r>
        <w:separator/>
      </w:r>
    </w:p>
  </w:endnote>
  <w:endnote w:type="continuationSeparator" w:id="0">
    <w:p w:rsidR="00045F6E" w:rsidRDefault="0004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6E" w:rsidRDefault="00045F6E" w:rsidP="00B601F6">
    <w:pPr>
      <w:pStyle w:val="Footer"/>
      <w:ind w:right="1444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0" type="#_x0000_t75" alt="2chemin_e3_TVA.png" style="position:absolute;left:0;text-align:left;margin-left:-72.35pt;margin-top:-22.05pt;width:793pt;height:111.25pt;z-index:-251654144;visibility:visible">
          <v:imagedata r:id="rId1" o:title=""/>
        </v:shape>
      </w:pict>
    </w:r>
    <w:r w:rsidRPr="00966305">
      <w:rPr>
        <w:rFonts w:ascii="Comic Sans MS" w:hAnsi="Comic Sans MS"/>
        <w:color w:val="943634"/>
      </w:rPr>
      <w:fldChar w:fldCharType="begin"/>
    </w:r>
    <w:r w:rsidRPr="00966305">
      <w:rPr>
        <w:rFonts w:ascii="Comic Sans MS" w:hAnsi="Comic Sans MS"/>
        <w:color w:val="943634"/>
      </w:rPr>
      <w:instrText xml:space="preserve"> PAGE   \* MERGEFORMAT </w:instrText>
    </w:r>
    <w:r w:rsidRPr="00966305">
      <w:rPr>
        <w:rFonts w:ascii="Comic Sans MS" w:hAnsi="Comic Sans MS"/>
        <w:color w:val="943634"/>
      </w:rPr>
      <w:fldChar w:fldCharType="separate"/>
    </w:r>
    <w:r>
      <w:rPr>
        <w:rFonts w:ascii="Comic Sans MS" w:hAnsi="Comic Sans MS"/>
        <w:noProof/>
        <w:color w:val="943634"/>
      </w:rPr>
      <w:t>1</w:t>
    </w:r>
    <w:r w:rsidRPr="00966305">
      <w:rPr>
        <w:rFonts w:ascii="Comic Sans MS" w:hAnsi="Comic Sans MS"/>
        <w:color w:val="943634"/>
      </w:rPr>
      <w:fldChar w:fldCharType="end"/>
    </w:r>
  </w:p>
  <w:p w:rsidR="00045F6E" w:rsidRDefault="00045F6E" w:rsidP="00B601F6">
    <w:pPr>
      <w:pStyle w:val="Footer"/>
      <w:ind w:right="360"/>
    </w:pPr>
  </w:p>
  <w:p w:rsidR="00045F6E" w:rsidRDefault="00045F6E" w:rsidP="00B601F6">
    <w:pPr>
      <w:pStyle w:val="Footer"/>
      <w:ind w:right="360"/>
    </w:pPr>
  </w:p>
  <w:p w:rsidR="00045F6E" w:rsidRDefault="00045F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F6E" w:rsidRDefault="00045F6E">
      <w:r>
        <w:separator/>
      </w:r>
    </w:p>
  </w:footnote>
  <w:footnote w:type="continuationSeparator" w:id="0">
    <w:p w:rsidR="00045F6E" w:rsidRDefault="00045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6E" w:rsidRPr="0090214C" w:rsidRDefault="00045F6E" w:rsidP="0090214C">
    <w:pPr>
      <w:jc w:val="center"/>
      <w:rPr>
        <w:rFonts w:ascii="Comic Sans MS" w:hAnsi="Comic Sans MS"/>
        <w:b/>
        <w:color w:val="632423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8" o:spid="_x0000_s2049" type="#_x0000_t75" alt="3_outils.png" style="position:absolute;left:0;text-align:left;margin-left:186.65pt;margin-top:-5.55pt;width:28.2pt;height:31.8pt;z-index:251660288;visibility:visible">
          <v:imagedata r:id="rId1" o:title=""/>
        </v:shape>
      </w:pict>
    </w:r>
    <w:r>
      <w:rPr>
        <w:rFonts w:ascii="Comic Sans MS" w:hAnsi="Comic Sans MS"/>
        <w:b/>
        <w:color w:val="632423"/>
        <w:sz w:val="36"/>
        <w:szCs w:val="36"/>
      </w:rPr>
      <w:t xml:space="preserve">Mon </w:t>
    </w:r>
    <w:r w:rsidRPr="0090214C">
      <w:rPr>
        <w:rFonts w:ascii="Comic Sans MS" w:hAnsi="Comic Sans MS"/>
        <w:b/>
        <w:color w:val="632423"/>
        <w:sz w:val="36"/>
        <w:szCs w:val="36"/>
      </w:rPr>
      <w:t xml:space="preserve">plan de transition </w:t>
    </w:r>
  </w:p>
  <w:p w:rsidR="00045F6E" w:rsidRDefault="00045F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6CE"/>
    <w:rsid w:val="00045F6E"/>
    <w:rsid w:val="0005013E"/>
    <w:rsid w:val="000548DA"/>
    <w:rsid w:val="00132BCA"/>
    <w:rsid w:val="00191DD8"/>
    <w:rsid w:val="001A49AD"/>
    <w:rsid w:val="001A77AF"/>
    <w:rsid w:val="001C0E80"/>
    <w:rsid w:val="001F4C38"/>
    <w:rsid w:val="00230E81"/>
    <w:rsid w:val="002958D4"/>
    <w:rsid w:val="0032024B"/>
    <w:rsid w:val="003F538C"/>
    <w:rsid w:val="00423A41"/>
    <w:rsid w:val="00453FED"/>
    <w:rsid w:val="00470D42"/>
    <w:rsid w:val="004D32D5"/>
    <w:rsid w:val="004E692B"/>
    <w:rsid w:val="004F36CE"/>
    <w:rsid w:val="005031F2"/>
    <w:rsid w:val="005D44EF"/>
    <w:rsid w:val="0061238C"/>
    <w:rsid w:val="006674E6"/>
    <w:rsid w:val="006B5D58"/>
    <w:rsid w:val="006F5E26"/>
    <w:rsid w:val="007C1DB1"/>
    <w:rsid w:val="007F110C"/>
    <w:rsid w:val="00800BCD"/>
    <w:rsid w:val="00803F8E"/>
    <w:rsid w:val="00833109"/>
    <w:rsid w:val="00867D2C"/>
    <w:rsid w:val="008A607E"/>
    <w:rsid w:val="008C055C"/>
    <w:rsid w:val="0090214C"/>
    <w:rsid w:val="00904F82"/>
    <w:rsid w:val="0090674E"/>
    <w:rsid w:val="00966305"/>
    <w:rsid w:val="00970386"/>
    <w:rsid w:val="009753F6"/>
    <w:rsid w:val="00981CD6"/>
    <w:rsid w:val="00994BAB"/>
    <w:rsid w:val="009C5E92"/>
    <w:rsid w:val="009E29DB"/>
    <w:rsid w:val="00A079BA"/>
    <w:rsid w:val="00A254DF"/>
    <w:rsid w:val="00AA299D"/>
    <w:rsid w:val="00AC0632"/>
    <w:rsid w:val="00B00A9E"/>
    <w:rsid w:val="00B00B23"/>
    <w:rsid w:val="00B12AA3"/>
    <w:rsid w:val="00B601F6"/>
    <w:rsid w:val="00B8606E"/>
    <w:rsid w:val="00B875B2"/>
    <w:rsid w:val="00BE6D2F"/>
    <w:rsid w:val="00C1694B"/>
    <w:rsid w:val="00C92454"/>
    <w:rsid w:val="00CE5F14"/>
    <w:rsid w:val="00D045C3"/>
    <w:rsid w:val="00D438A3"/>
    <w:rsid w:val="00DF6048"/>
    <w:rsid w:val="00E131D5"/>
    <w:rsid w:val="00E40A3A"/>
    <w:rsid w:val="00E571CF"/>
    <w:rsid w:val="00E64A88"/>
    <w:rsid w:val="00EE34CD"/>
    <w:rsid w:val="00FE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EF"/>
    <w:rPr>
      <w:rFonts w:ascii="Arial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0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291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1C0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674E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rsid w:val="009067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E29D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E29D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204</Words>
  <Characters>1127</Characters>
  <Application>Microsoft Office Outlook</Application>
  <DocSecurity>0</DocSecurity>
  <Lines>0</Lines>
  <Paragraphs>0</Paragraphs>
  <ScaleCrop>false</ScaleCrop>
  <Company>Pavillon du Parc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plan de transition</dc:title>
  <dc:subject/>
  <dc:creator>Pavillon du Parc</dc:creator>
  <cp:keywords/>
  <dc:description/>
  <cp:lastModifiedBy>CSDM</cp:lastModifiedBy>
  <cp:revision>2</cp:revision>
  <cp:lastPrinted>2014-04-24T19:54:00Z</cp:lastPrinted>
  <dcterms:created xsi:type="dcterms:W3CDTF">2014-04-24T19:55:00Z</dcterms:created>
  <dcterms:modified xsi:type="dcterms:W3CDTF">2014-04-24T19:55:00Z</dcterms:modified>
</cp:coreProperties>
</file>