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E0" w:rsidRDefault="00FE6FE0" w:rsidP="00494B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Formation préparatoire au travail</w:t>
      </w:r>
    </w:p>
    <w:p w:rsidR="00FE6FE0" w:rsidRDefault="00FE6FE0" w:rsidP="00494B66">
      <w:pPr>
        <w:jc w:val="center"/>
        <w:rPr>
          <w:b/>
          <w:sz w:val="40"/>
          <w:szCs w:val="40"/>
        </w:rPr>
      </w:pPr>
    </w:p>
    <w:p w:rsidR="00FE6FE0" w:rsidRDefault="00FE6FE0" w:rsidP="00494B66">
      <w:pPr>
        <w:jc w:val="center"/>
        <w:rPr>
          <w:b/>
          <w:sz w:val="40"/>
          <w:szCs w:val="40"/>
        </w:rPr>
      </w:pPr>
    </w:p>
    <w:p w:rsidR="00FE6FE0" w:rsidRDefault="00FE6FE0" w:rsidP="00494B66">
      <w:pPr>
        <w:jc w:val="center"/>
        <w:rPr>
          <w:b/>
          <w:sz w:val="40"/>
          <w:szCs w:val="40"/>
        </w:rPr>
      </w:pPr>
    </w:p>
    <w:p w:rsidR="00FE6FE0" w:rsidRPr="00166D15" w:rsidRDefault="00FE6FE0" w:rsidP="00494B6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PRODUCTION, QUAND TU NOUS TIENS !</w:t>
      </w:r>
    </w:p>
    <w:p w:rsidR="00FE6FE0" w:rsidRPr="00166D15" w:rsidRDefault="00FE6FE0" w:rsidP="00494B6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:rsidR="00FE6FE0" w:rsidRPr="00166D15" w:rsidRDefault="00FE6FE0" w:rsidP="00494B6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</w:pPr>
      <w:r w:rsidRPr="00166D15">
        <w:rPr>
          <w:b/>
        </w:rPr>
        <w:t xml:space="preserve">Compétence visée : </w:t>
      </w:r>
      <w:r w:rsidRPr="00166D15">
        <w:t>Mettre à profit un raisonnement mathématique</w:t>
      </w:r>
    </w:p>
    <w:p w:rsidR="00FE6FE0" w:rsidRPr="00166D15" w:rsidRDefault="00FE6FE0" w:rsidP="00494B6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</w:pPr>
      <w:r w:rsidRPr="00166D15">
        <w:rPr>
          <w:b/>
        </w:rPr>
        <w:t xml:space="preserve">Domaine de vie : </w:t>
      </w:r>
      <w:r>
        <w:t>Travail</w:t>
      </w:r>
    </w:p>
    <w:p w:rsidR="00FE6FE0" w:rsidRDefault="00FE6FE0" w:rsidP="00494B6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</w:pPr>
      <w:r w:rsidRPr="00166D15">
        <w:rPr>
          <w:b/>
        </w:rPr>
        <w:t xml:space="preserve">Champ mathématique : </w:t>
      </w:r>
      <w:r w:rsidRPr="00166D15">
        <w:t>Arithmétique</w:t>
      </w:r>
    </w:p>
    <w:p w:rsidR="00FE6FE0" w:rsidRDefault="00FE6FE0" w:rsidP="00494B6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  <w:rPr>
          <w:rFonts w:eastAsia="Times New Roman"/>
        </w:rPr>
      </w:pPr>
      <w:r w:rsidRPr="00166D15">
        <w:rPr>
          <w:b/>
        </w:rPr>
        <w:t>Concepts et processus :</w:t>
      </w:r>
      <w:r>
        <w:rPr>
          <w:b/>
        </w:rPr>
        <w:t xml:space="preserve"> </w:t>
      </w:r>
      <w:r>
        <w:t>Relation entre les unités du SI (base décimale, base sexagésimale)</w:t>
      </w:r>
      <w:bookmarkStart w:id="0" w:name="_GoBack"/>
      <w:bookmarkEnd w:id="0"/>
    </w:p>
    <w:p w:rsidR="00FE6FE0" w:rsidRDefault="00FE6FE0" w:rsidP="00494B66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  <w:rPr>
          <w:sz w:val="28"/>
          <w:szCs w:val="28"/>
        </w:rPr>
      </w:pPr>
    </w:p>
    <w:p w:rsidR="00FE6FE0" w:rsidRDefault="00FE6FE0" w:rsidP="00494B66">
      <w:pPr>
        <w:rPr>
          <w:sz w:val="32"/>
          <w:szCs w:val="32"/>
        </w:rPr>
      </w:pPr>
    </w:p>
    <w:p w:rsidR="00FE6FE0" w:rsidRDefault="00FE6FE0" w:rsidP="00494B66">
      <w:pPr>
        <w:rPr>
          <w:sz w:val="32"/>
          <w:szCs w:val="32"/>
        </w:rPr>
      </w:pPr>
    </w:p>
    <w:p w:rsidR="00FE6FE0" w:rsidRDefault="00FE6FE0" w:rsidP="00494B66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1701"/>
        <w:gridCol w:w="499"/>
        <w:gridCol w:w="500"/>
        <w:gridCol w:w="499"/>
        <w:gridCol w:w="500"/>
      </w:tblGrid>
      <w:tr w:rsidR="00FE6FE0" w:rsidRPr="00F31CF0" w:rsidTr="00241A8B">
        <w:trPr>
          <w:trHeight w:val="243"/>
          <w:jc w:val="center"/>
        </w:trPr>
        <w:tc>
          <w:tcPr>
            <w:tcW w:w="4253" w:type="dxa"/>
            <w:gridSpan w:val="6"/>
            <w:shd w:val="pct10" w:color="auto" w:fill="auto"/>
          </w:tcPr>
          <w:p w:rsidR="00FE6FE0" w:rsidRPr="00F31CF0" w:rsidRDefault="00FE6FE0" w:rsidP="00241A8B">
            <w:pPr>
              <w:jc w:val="center"/>
              <w:rPr>
                <w:b/>
                <w:i/>
                <w:sz w:val="20"/>
                <w:szCs w:val="20"/>
              </w:rPr>
            </w:pPr>
            <w:r w:rsidRPr="00F31CF0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FE6FE0" w:rsidRPr="00F31CF0" w:rsidRDefault="00FE6FE0" w:rsidP="00241A8B">
            <w:pPr>
              <w:rPr>
                <w:b/>
                <w:i/>
                <w:sz w:val="16"/>
              </w:rPr>
            </w:pPr>
          </w:p>
        </w:tc>
      </w:tr>
      <w:tr w:rsidR="00FE6FE0" w:rsidRPr="00F31CF0" w:rsidTr="00241A8B">
        <w:trPr>
          <w:cantSplit/>
          <w:trHeight w:val="536"/>
          <w:jc w:val="center"/>
        </w:trPr>
        <w:tc>
          <w:tcPr>
            <w:tcW w:w="4253" w:type="dxa"/>
            <w:gridSpan w:val="6"/>
          </w:tcPr>
          <w:p w:rsidR="00FE6FE0" w:rsidRPr="00F31CF0" w:rsidRDefault="00FE6FE0" w:rsidP="00241A8B">
            <w:pPr>
              <w:rPr>
                <w:b/>
                <w:i/>
                <w:sz w:val="16"/>
              </w:rPr>
            </w:pPr>
            <w:r w:rsidRPr="00F31CF0">
              <w:rPr>
                <w:b/>
                <w:i/>
                <w:sz w:val="16"/>
              </w:rPr>
              <w:t>Commentaire :</w:t>
            </w:r>
          </w:p>
          <w:p w:rsidR="00FE6FE0" w:rsidRPr="00F31CF0" w:rsidRDefault="00FE6FE0" w:rsidP="00241A8B">
            <w:pPr>
              <w:rPr>
                <w:b/>
                <w:i/>
                <w:sz w:val="16"/>
              </w:rPr>
            </w:pPr>
          </w:p>
          <w:p w:rsidR="00FE6FE0" w:rsidRPr="00F31CF0" w:rsidRDefault="00FE6FE0" w:rsidP="00241A8B">
            <w:pPr>
              <w:rPr>
                <w:b/>
                <w:i/>
                <w:sz w:val="16"/>
              </w:rPr>
            </w:pPr>
          </w:p>
          <w:p w:rsidR="00FE6FE0" w:rsidRPr="00F31CF0" w:rsidRDefault="00FE6FE0" w:rsidP="00241A8B">
            <w:pPr>
              <w:rPr>
                <w:b/>
                <w:i/>
                <w:sz w:val="16"/>
              </w:rPr>
            </w:pPr>
          </w:p>
          <w:p w:rsidR="00FE6FE0" w:rsidRPr="00F31CF0" w:rsidRDefault="00FE6FE0" w:rsidP="00241A8B">
            <w:pPr>
              <w:rPr>
                <w:b/>
                <w:i/>
                <w:sz w:val="16"/>
              </w:rPr>
            </w:pPr>
          </w:p>
          <w:p w:rsidR="00FE6FE0" w:rsidRPr="00F31CF0" w:rsidRDefault="00FE6FE0" w:rsidP="00241A8B">
            <w:pPr>
              <w:rPr>
                <w:b/>
                <w:sz w:val="16"/>
              </w:rPr>
            </w:pPr>
          </w:p>
        </w:tc>
      </w:tr>
      <w:tr w:rsidR="00FE6FE0" w:rsidRPr="00F31CF0" w:rsidTr="00241A8B">
        <w:trPr>
          <w:cantSplit/>
          <w:trHeight w:val="465"/>
          <w:jc w:val="center"/>
        </w:trPr>
        <w:tc>
          <w:tcPr>
            <w:tcW w:w="554" w:type="dxa"/>
            <w:vMerge w:val="restart"/>
            <w:textDirection w:val="btLr"/>
          </w:tcPr>
          <w:p w:rsidR="00FE6FE0" w:rsidRPr="00F31CF0" w:rsidRDefault="00FE6FE0" w:rsidP="00241A8B">
            <w:pPr>
              <w:ind w:left="113" w:right="113"/>
              <w:jc w:val="center"/>
              <w:rPr>
                <w:b/>
                <w:sz w:val="18"/>
              </w:rPr>
            </w:pPr>
            <w:r w:rsidRPr="00F31CF0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vAlign w:val="center"/>
          </w:tcPr>
          <w:p w:rsidR="00FE6FE0" w:rsidRPr="00F31CF0" w:rsidRDefault="00FE6FE0" w:rsidP="00241A8B">
            <w:pPr>
              <w:rPr>
                <w:sz w:val="18"/>
                <w:szCs w:val="18"/>
              </w:rPr>
            </w:pPr>
            <w:r w:rsidRPr="00F31CF0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vAlign w:val="center"/>
          </w:tcPr>
          <w:p w:rsidR="00FE6FE0" w:rsidRPr="00F31CF0" w:rsidRDefault="00FE6FE0" w:rsidP="00241A8B">
            <w:pPr>
              <w:jc w:val="center"/>
              <w:rPr>
                <w:sz w:val="26"/>
                <w:szCs w:val="26"/>
              </w:rPr>
            </w:pPr>
            <w:r w:rsidRPr="00F31CF0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vAlign w:val="center"/>
          </w:tcPr>
          <w:p w:rsidR="00FE6FE0" w:rsidRPr="00F31CF0" w:rsidRDefault="00FE6FE0" w:rsidP="00241A8B">
            <w:pPr>
              <w:jc w:val="center"/>
              <w:rPr>
                <w:sz w:val="26"/>
                <w:szCs w:val="26"/>
              </w:rPr>
            </w:pPr>
            <w:r w:rsidRPr="00F31CF0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vAlign w:val="center"/>
          </w:tcPr>
          <w:p w:rsidR="00FE6FE0" w:rsidRPr="00F31CF0" w:rsidRDefault="00FE6FE0" w:rsidP="00241A8B">
            <w:pPr>
              <w:jc w:val="center"/>
              <w:rPr>
                <w:sz w:val="26"/>
                <w:szCs w:val="26"/>
              </w:rPr>
            </w:pPr>
            <w:r w:rsidRPr="00F31CF0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vAlign w:val="center"/>
          </w:tcPr>
          <w:p w:rsidR="00FE6FE0" w:rsidRPr="00F31CF0" w:rsidRDefault="00FE6FE0" w:rsidP="00241A8B">
            <w:pPr>
              <w:jc w:val="center"/>
              <w:rPr>
                <w:sz w:val="26"/>
                <w:szCs w:val="26"/>
              </w:rPr>
            </w:pPr>
            <w:r w:rsidRPr="00F31CF0">
              <w:rPr>
                <w:sz w:val="26"/>
                <w:szCs w:val="26"/>
              </w:rPr>
              <w:t>D</w:t>
            </w:r>
          </w:p>
        </w:tc>
      </w:tr>
      <w:tr w:rsidR="00FE6FE0" w:rsidRPr="00F31CF0" w:rsidTr="00241A8B">
        <w:trPr>
          <w:cantSplit/>
          <w:trHeight w:val="669"/>
          <w:jc w:val="center"/>
        </w:trPr>
        <w:tc>
          <w:tcPr>
            <w:tcW w:w="554" w:type="dxa"/>
            <w:vMerge/>
            <w:vAlign w:val="center"/>
          </w:tcPr>
          <w:p w:rsidR="00FE6FE0" w:rsidRPr="00F31CF0" w:rsidRDefault="00FE6FE0" w:rsidP="00241A8B">
            <w:pPr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:rsidR="00FE6FE0" w:rsidRPr="00F31CF0" w:rsidRDefault="00FE6FE0" w:rsidP="00241A8B">
            <w:pPr>
              <w:rPr>
                <w:sz w:val="16"/>
                <w:szCs w:val="16"/>
              </w:rPr>
            </w:pPr>
            <w:r w:rsidRPr="00F31CF0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vAlign w:val="center"/>
          </w:tcPr>
          <w:p w:rsidR="00FE6FE0" w:rsidRPr="00F31CF0" w:rsidRDefault="00FE6FE0" w:rsidP="00241A8B">
            <w:pPr>
              <w:jc w:val="center"/>
              <w:rPr>
                <w:sz w:val="26"/>
                <w:szCs w:val="26"/>
              </w:rPr>
            </w:pPr>
            <w:r w:rsidRPr="00F31CF0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vAlign w:val="center"/>
          </w:tcPr>
          <w:p w:rsidR="00FE6FE0" w:rsidRPr="00F31CF0" w:rsidRDefault="00FE6FE0" w:rsidP="00241A8B">
            <w:pPr>
              <w:jc w:val="center"/>
              <w:rPr>
                <w:sz w:val="26"/>
                <w:szCs w:val="26"/>
              </w:rPr>
            </w:pPr>
            <w:r w:rsidRPr="00F31CF0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vAlign w:val="center"/>
          </w:tcPr>
          <w:p w:rsidR="00FE6FE0" w:rsidRPr="00F31CF0" w:rsidRDefault="00FE6FE0" w:rsidP="00241A8B">
            <w:pPr>
              <w:jc w:val="center"/>
              <w:rPr>
                <w:sz w:val="26"/>
                <w:szCs w:val="26"/>
              </w:rPr>
            </w:pPr>
            <w:r w:rsidRPr="00F31CF0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vAlign w:val="center"/>
          </w:tcPr>
          <w:p w:rsidR="00FE6FE0" w:rsidRPr="00F31CF0" w:rsidRDefault="00FE6FE0" w:rsidP="00241A8B">
            <w:pPr>
              <w:jc w:val="center"/>
              <w:rPr>
                <w:sz w:val="26"/>
                <w:szCs w:val="26"/>
              </w:rPr>
            </w:pPr>
            <w:r w:rsidRPr="00F31CF0">
              <w:rPr>
                <w:sz w:val="26"/>
                <w:szCs w:val="26"/>
              </w:rPr>
              <w:t>D</w:t>
            </w:r>
          </w:p>
        </w:tc>
      </w:tr>
      <w:tr w:rsidR="00FE6FE0" w:rsidRPr="00F31CF0" w:rsidTr="00241A8B">
        <w:trPr>
          <w:cantSplit/>
          <w:trHeight w:val="355"/>
          <w:jc w:val="center"/>
        </w:trPr>
        <w:tc>
          <w:tcPr>
            <w:tcW w:w="554" w:type="dxa"/>
            <w:vMerge/>
            <w:vAlign w:val="center"/>
          </w:tcPr>
          <w:p w:rsidR="00FE6FE0" w:rsidRPr="00F31CF0" w:rsidRDefault="00FE6FE0" w:rsidP="00241A8B">
            <w:pPr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:rsidR="00FE6FE0" w:rsidRPr="00F31CF0" w:rsidRDefault="00FE6FE0" w:rsidP="00241A8B">
            <w:pPr>
              <w:rPr>
                <w:sz w:val="20"/>
              </w:rPr>
            </w:pPr>
            <w:r w:rsidRPr="00F31CF0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vAlign w:val="center"/>
          </w:tcPr>
          <w:p w:rsidR="00FE6FE0" w:rsidRPr="00F31CF0" w:rsidRDefault="00FE6FE0" w:rsidP="00241A8B">
            <w:pPr>
              <w:jc w:val="center"/>
              <w:rPr>
                <w:sz w:val="26"/>
                <w:szCs w:val="26"/>
              </w:rPr>
            </w:pPr>
            <w:r w:rsidRPr="00F31CF0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vAlign w:val="center"/>
          </w:tcPr>
          <w:p w:rsidR="00FE6FE0" w:rsidRPr="00F31CF0" w:rsidRDefault="00FE6FE0" w:rsidP="00241A8B">
            <w:pPr>
              <w:jc w:val="center"/>
              <w:rPr>
                <w:sz w:val="26"/>
                <w:szCs w:val="26"/>
              </w:rPr>
            </w:pPr>
            <w:r w:rsidRPr="00F31CF0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vAlign w:val="center"/>
          </w:tcPr>
          <w:p w:rsidR="00FE6FE0" w:rsidRPr="00F31CF0" w:rsidRDefault="00FE6FE0" w:rsidP="00241A8B">
            <w:pPr>
              <w:jc w:val="center"/>
              <w:rPr>
                <w:sz w:val="26"/>
                <w:szCs w:val="26"/>
              </w:rPr>
            </w:pPr>
            <w:r w:rsidRPr="00F31CF0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vAlign w:val="center"/>
          </w:tcPr>
          <w:p w:rsidR="00FE6FE0" w:rsidRPr="00F31CF0" w:rsidRDefault="00FE6FE0" w:rsidP="00241A8B">
            <w:pPr>
              <w:jc w:val="center"/>
              <w:rPr>
                <w:sz w:val="26"/>
                <w:szCs w:val="26"/>
              </w:rPr>
            </w:pPr>
            <w:r w:rsidRPr="00F31CF0">
              <w:rPr>
                <w:sz w:val="26"/>
                <w:szCs w:val="26"/>
              </w:rPr>
              <w:t>D</w:t>
            </w:r>
          </w:p>
        </w:tc>
      </w:tr>
    </w:tbl>
    <w:p w:rsidR="00FE6FE0" w:rsidRDefault="00FE6FE0" w:rsidP="00494B66">
      <w:pPr>
        <w:rPr>
          <w:sz w:val="32"/>
          <w:szCs w:val="32"/>
        </w:rPr>
      </w:pPr>
    </w:p>
    <w:p w:rsidR="00FE6FE0" w:rsidRDefault="00FE6FE0" w:rsidP="00494B66">
      <w:pPr>
        <w:rPr>
          <w:sz w:val="32"/>
          <w:szCs w:val="32"/>
        </w:rPr>
      </w:pPr>
    </w:p>
    <w:p w:rsidR="00FE6FE0" w:rsidRDefault="00FE6FE0" w:rsidP="00494B66">
      <w:pPr>
        <w:rPr>
          <w:sz w:val="32"/>
          <w:szCs w:val="32"/>
        </w:rPr>
      </w:pPr>
    </w:p>
    <w:p w:rsidR="00FE6FE0" w:rsidRDefault="00FE6FE0" w:rsidP="00494B66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0"/>
      </w:tblGrid>
      <w:tr w:rsidR="00FE6FE0" w:rsidRPr="00F31CF0" w:rsidTr="00241A8B"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FE6FE0" w:rsidRPr="00F31CF0" w:rsidRDefault="00FE6FE0" w:rsidP="00241A8B">
            <w:pPr>
              <w:rPr>
                <w:sz w:val="32"/>
                <w:szCs w:val="32"/>
              </w:rPr>
            </w:pPr>
          </w:p>
          <w:p w:rsidR="00FE6FE0" w:rsidRPr="00F31CF0" w:rsidRDefault="00FE6FE0" w:rsidP="00241A8B">
            <w:pPr>
              <w:rPr>
                <w:sz w:val="32"/>
                <w:szCs w:val="32"/>
              </w:rPr>
            </w:pPr>
            <w:r w:rsidRPr="00F31CF0">
              <w:rPr>
                <w:sz w:val="32"/>
                <w:szCs w:val="32"/>
              </w:rPr>
              <w:t>Nom :____________________  Groupe :____________________</w:t>
            </w:r>
          </w:p>
          <w:p w:rsidR="00FE6FE0" w:rsidRPr="00F31CF0" w:rsidRDefault="00FE6FE0" w:rsidP="00241A8B">
            <w:pPr>
              <w:rPr>
                <w:sz w:val="32"/>
                <w:szCs w:val="32"/>
              </w:rPr>
            </w:pPr>
          </w:p>
        </w:tc>
      </w:tr>
    </w:tbl>
    <w:p w:rsidR="00FE6FE0" w:rsidRDefault="00FE6FE0" w:rsidP="00494B66">
      <w:pPr>
        <w:jc w:val="center"/>
        <w:rPr>
          <w:b/>
          <w:bCs/>
        </w:rPr>
      </w:pPr>
    </w:p>
    <w:p w:rsidR="00FE6FE0" w:rsidRDefault="00FE6FE0" w:rsidP="00515AEB">
      <w:pPr>
        <w:jc w:val="center"/>
      </w:pPr>
    </w:p>
    <w:p w:rsidR="00FE6FE0" w:rsidRDefault="00FE6FE0">
      <w:r>
        <w:br w:type="page"/>
      </w:r>
    </w:p>
    <w:p w:rsidR="00FE6FE0" w:rsidRPr="00494B66" w:rsidRDefault="00FE6FE0" w:rsidP="00515AEB">
      <w:pPr>
        <w:rPr>
          <w:rFonts w:ascii="Arial" w:hAnsi="Arial" w:cs="Arial"/>
          <w:b/>
          <w:u w:val="single"/>
        </w:rPr>
      </w:pPr>
      <w:r w:rsidRPr="00494B66">
        <w:rPr>
          <w:rFonts w:ascii="Arial" w:hAnsi="Arial" w:cs="Arial"/>
          <w:b/>
          <w:u w:val="single"/>
        </w:rPr>
        <w:t>Mesure de soutien à l’élève</w:t>
      </w:r>
      <w:r w:rsidRPr="00494B66">
        <w:rPr>
          <w:rFonts w:ascii="Arial" w:hAnsi="Arial" w:cs="Arial"/>
          <w:b/>
        </w:rPr>
        <w:t>:</w:t>
      </w:r>
    </w:p>
    <w:p w:rsidR="00FE6FE0" w:rsidRDefault="00FE6FE0" w:rsidP="00992D08"/>
    <w:p w:rsidR="00FE6FE0" w:rsidRPr="00FD0F2B" w:rsidRDefault="00FE6FE0" w:rsidP="00992D0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D0F2B">
        <w:rPr>
          <w:rFonts w:ascii="Arial" w:hAnsi="Arial" w:cs="Arial"/>
        </w:rPr>
        <w:t>Si les élèves ont de la difficulté avec les transformations d’heures en minutes et vice versa, il est possible de donner les informations en minutes seulement.</w:t>
      </w:r>
    </w:p>
    <w:p w:rsidR="00FE6FE0" w:rsidRDefault="00FE6FE0" w:rsidP="00992D08"/>
    <w:p w:rsidR="00FE6FE0" w:rsidRDefault="00FE6FE0" w:rsidP="00992D08">
      <w:pPr>
        <w:pStyle w:val="ListParagraph"/>
        <w:numPr>
          <w:ilvl w:val="0"/>
          <w:numId w:val="2"/>
        </w:numPr>
        <w:sectPr w:rsidR="00FE6FE0" w:rsidSect="00522169">
          <w:footerReference w:type="even" r:id="rId7"/>
          <w:pgSz w:w="12240" w:h="15840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FE6FE0" w:rsidRPr="00494B66" w:rsidRDefault="00FE6FE0" w:rsidP="00A8041B">
      <w:pPr>
        <w:jc w:val="center"/>
        <w:rPr>
          <w:rFonts w:ascii="Arial" w:hAnsi="Arial" w:cs="Arial"/>
          <w:b/>
          <w:sz w:val="32"/>
          <w:szCs w:val="32"/>
        </w:rPr>
      </w:pPr>
      <w:r w:rsidRPr="00494B66">
        <w:rPr>
          <w:rFonts w:ascii="Arial" w:hAnsi="Arial" w:cs="Arial"/>
          <w:b/>
          <w:sz w:val="32"/>
          <w:szCs w:val="32"/>
        </w:rPr>
        <w:t>Production quand tu nous tiens!</w:t>
      </w:r>
    </w:p>
    <w:p w:rsidR="00FE6FE0" w:rsidRDefault="00FE6FE0" w:rsidP="00515AEB">
      <w:pPr>
        <w:rPr>
          <w:rFonts w:ascii="Arial" w:hAnsi="Arial" w:cs="Arial"/>
        </w:rPr>
      </w:pPr>
    </w:p>
    <w:p w:rsidR="00FE6FE0" w:rsidRDefault="00FE6FE0" w:rsidP="00515AEB">
      <w:pPr>
        <w:rPr>
          <w:rFonts w:ascii="Arial" w:hAnsi="Arial" w:cs="Arial"/>
        </w:rPr>
      </w:pPr>
    </w:p>
    <w:p w:rsidR="00FE6FE0" w:rsidRDefault="00FE6FE0" w:rsidP="00515AEB">
      <w:pPr>
        <w:rPr>
          <w:rFonts w:ascii="Arial" w:hAnsi="Arial" w:cs="Arial"/>
        </w:rPr>
      </w:pPr>
    </w:p>
    <w:p w:rsidR="00FE6FE0" w:rsidRPr="00992D08" w:rsidRDefault="00FE6FE0" w:rsidP="00515AEB">
      <w:pPr>
        <w:rPr>
          <w:rFonts w:ascii="Arial" w:hAnsi="Arial" w:cs="Arial"/>
        </w:rPr>
      </w:pPr>
    </w:p>
    <w:p w:rsidR="00FE6FE0" w:rsidRPr="00992D08" w:rsidRDefault="00FE6FE0" w:rsidP="00494B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Léon travaille dans une usine où il doit assembler des jouets</w:t>
      </w:r>
      <w:r w:rsidRPr="00992D08">
        <w:rPr>
          <w:rFonts w:ascii="Arial" w:hAnsi="Arial" w:cs="Arial"/>
        </w:rPr>
        <w:t xml:space="preserve">. Durant les </w:t>
      </w:r>
      <w:r>
        <w:rPr>
          <w:rFonts w:ascii="Arial" w:hAnsi="Arial" w:cs="Arial"/>
        </w:rPr>
        <w:t>trois</w:t>
      </w:r>
      <w:r w:rsidRPr="00992D08">
        <w:rPr>
          <w:rFonts w:ascii="Arial" w:hAnsi="Arial" w:cs="Arial"/>
        </w:rPr>
        <w:t xml:space="preserve"> heures de l’avant-midi, il </w:t>
      </w:r>
      <w:r>
        <w:rPr>
          <w:rFonts w:ascii="Arial" w:hAnsi="Arial" w:cs="Arial"/>
        </w:rPr>
        <w:t>assemble 18 jouets</w:t>
      </w:r>
      <w:r w:rsidRPr="00992D08">
        <w:rPr>
          <w:rFonts w:ascii="Arial" w:hAnsi="Arial" w:cs="Arial"/>
        </w:rPr>
        <w:t>. Si en après-midi, il travaille pendant une heure et quarante minutes</w:t>
      </w:r>
      <w:r>
        <w:rPr>
          <w:rFonts w:ascii="Arial" w:hAnsi="Arial" w:cs="Arial"/>
        </w:rPr>
        <w:t xml:space="preserve"> avant de prendre sa pause</w:t>
      </w:r>
      <w:r w:rsidRPr="00992D08">
        <w:rPr>
          <w:rFonts w:ascii="Arial" w:hAnsi="Arial" w:cs="Arial"/>
        </w:rPr>
        <w:t xml:space="preserve">, combien </w:t>
      </w:r>
      <w:r>
        <w:rPr>
          <w:rFonts w:ascii="Arial" w:hAnsi="Arial" w:cs="Arial"/>
        </w:rPr>
        <w:t>de jouets Léon assemblera-t-il?</w:t>
      </w:r>
    </w:p>
    <w:p w:rsidR="00FE6FE0" w:rsidRPr="00992D08" w:rsidRDefault="00FE6FE0" w:rsidP="00494B66">
      <w:pPr>
        <w:spacing w:line="360" w:lineRule="auto"/>
        <w:rPr>
          <w:rFonts w:ascii="Arial" w:hAnsi="Arial" w:cs="Arial"/>
        </w:rPr>
      </w:pPr>
    </w:p>
    <w:p w:rsidR="00FE6FE0" w:rsidRPr="00992D08" w:rsidRDefault="00FE6FE0" w:rsidP="00100444">
      <w:pPr>
        <w:jc w:val="center"/>
        <w:rPr>
          <w:rFonts w:ascii="Arial" w:hAnsi="Arial" w:cs="Arial"/>
        </w:rPr>
      </w:pPr>
    </w:p>
    <w:p w:rsidR="00FE6FE0" w:rsidRDefault="00FE6FE0"/>
    <w:p w:rsidR="00FE6FE0" w:rsidRDefault="00FE6FE0"/>
    <w:p w:rsidR="00FE6FE0" w:rsidRDefault="00FE6FE0"/>
    <w:p w:rsidR="00FE6FE0" w:rsidRDefault="00FE6FE0"/>
    <w:p w:rsidR="00FE6FE0" w:rsidRDefault="00FE6FE0"/>
    <w:p w:rsidR="00FE6FE0" w:rsidRDefault="00FE6FE0"/>
    <w:p w:rsidR="00FE6FE0" w:rsidRDefault="00FE6FE0"/>
    <w:p w:rsidR="00FE6FE0" w:rsidRDefault="00FE6FE0">
      <w:r>
        <w:rPr>
          <w:noProof/>
          <w:lang w:eastAsia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1026" type="#_x0000_t75" alt="http://us.123rf.com/400wm/400/400/katykin/katykin1204/katykin120400007/13099948-bureau-travailleur-lache-cacha-sa-tete.jpg" style="position:absolute;margin-left:358.5pt;margin-top:12.2pt;width:130.75pt;height:295.6pt;z-index:-251658240;visibility:visible">
            <v:imagedata r:id="rId8" o:title=""/>
          </v:shape>
        </w:pict>
      </w:r>
    </w:p>
    <w:p w:rsidR="00FE6FE0" w:rsidRDefault="00FE6FE0"/>
    <w:p w:rsidR="00FE6FE0" w:rsidRDefault="00FE6FE0"/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0"/>
      </w:tblGrid>
      <w:tr w:rsidR="00FE6FE0" w:rsidRPr="00F31CF0" w:rsidTr="00241A8B">
        <w:trPr>
          <w:trHeight w:val="309"/>
        </w:trPr>
        <w:tc>
          <w:tcPr>
            <w:tcW w:w="9640" w:type="dxa"/>
            <w:shd w:val="pct10" w:color="auto" w:fill="auto"/>
          </w:tcPr>
          <w:p w:rsidR="00FE6FE0" w:rsidRPr="00F31CF0" w:rsidRDefault="00FE6FE0" w:rsidP="00241A8B">
            <w:pPr>
              <w:jc w:val="center"/>
              <w:rPr>
                <w:b/>
                <w:sz w:val="28"/>
                <w:szCs w:val="28"/>
              </w:rPr>
            </w:pPr>
            <w:r w:rsidRPr="00F31CF0">
              <w:br w:type="page"/>
            </w:r>
            <w:r w:rsidRPr="00F31CF0">
              <w:br w:type="page"/>
            </w:r>
            <w:r w:rsidRPr="00F31CF0">
              <w:rPr>
                <w:b/>
                <w:sz w:val="28"/>
                <w:szCs w:val="28"/>
              </w:rPr>
              <w:t>Laisse les traces de ta démarche</w:t>
            </w:r>
          </w:p>
        </w:tc>
      </w:tr>
      <w:tr w:rsidR="00FE6FE0" w:rsidRPr="00F31CF0" w:rsidTr="00241A8B">
        <w:trPr>
          <w:trHeight w:val="6955"/>
        </w:trPr>
        <w:tc>
          <w:tcPr>
            <w:tcW w:w="9640" w:type="dxa"/>
          </w:tcPr>
          <w:p w:rsidR="00FE6FE0" w:rsidRPr="00F31CF0" w:rsidRDefault="00FE6FE0" w:rsidP="00241A8B">
            <w:pPr>
              <w:rPr>
                <w:sz w:val="28"/>
                <w:szCs w:val="28"/>
              </w:rPr>
            </w:pPr>
          </w:p>
          <w:p w:rsidR="00FE6FE0" w:rsidRPr="00F31CF0" w:rsidRDefault="00FE6FE0" w:rsidP="00241A8B">
            <w:pPr>
              <w:rPr>
                <w:sz w:val="28"/>
                <w:szCs w:val="28"/>
              </w:rPr>
            </w:pPr>
          </w:p>
          <w:p w:rsidR="00FE6FE0" w:rsidRPr="00F31CF0" w:rsidRDefault="00FE6FE0" w:rsidP="00241A8B">
            <w:pPr>
              <w:rPr>
                <w:sz w:val="28"/>
                <w:szCs w:val="28"/>
              </w:rPr>
            </w:pPr>
          </w:p>
          <w:p w:rsidR="00FE6FE0" w:rsidRPr="00F31CF0" w:rsidRDefault="00FE6FE0" w:rsidP="00241A8B">
            <w:pPr>
              <w:rPr>
                <w:sz w:val="28"/>
                <w:szCs w:val="28"/>
              </w:rPr>
            </w:pPr>
          </w:p>
          <w:p w:rsidR="00FE6FE0" w:rsidRPr="00F31CF0" w:rsidRDefault="00FE6FE0" w:rsidP="00241A8B">
            <w:pPr>
              <w:rPr>
                <w:sz w:val="28"/>
                <w:szCs w:val="28"/>
              </w:rPr>
            </w:pPr>
          </w:p>
          <w:p w:rsidR="00FE6FE0" w:rsidRPr="00F31CF0" w:rsidRDefault="00FE6FE0" w:rsidP="00241A8B">
            <w:pPr>
              <w:rPr>
                <w:sz w:val="28"/>
                <w:szCs w:val="28"/>
              </w:rPr>
            </w:pPr>
          </w:p>
          <w:p w:rsidR="00FE6FE0" w:rsidRPr="00F31CF0" w:rsidRDefault="00FE6FE0" w:rsidP="00241A8B">
            <w:pPr>
              <w:rPr>
                <w:sz w:val="28"/>
                <w:szCs w:val="28"/>
              </w:rPr>
            </w:pPr>
          </w:p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>
            <w:pPr>
              <w:rPr>
                <w:sz w:val="28"/>
                <w:szCs w:val="28"/>
              </w:rPr>
            </w:pPr>
          </w:p>
          <w:p w:rsidR="00FE6FE0" w:rsidRPr="00F31CF0" w:rsidRDefault="00FE6FE0" w:rsidP="00241A8B">
            <w:pPr>
              <w:rPr>
                <w:sz w:val="28"/>
                <w:szCs w:val="28"/>
              </w:rPr>
            </w:pPr>
          </w:p>
          <w:p w:rsidR="00FE6FE0" w:rsidRPr="00F31CF0" w:rsidRDefault="00FE6FE0" w:rsidP="00241A8B">
            <w:pPr>
              <w:rPr>
                <w:sz w:val="28"/>
                <w:szCs w:val="28"/>
              </w:rPr>
            </w:pPr>
          </w:p>
          <w:p w:rsidR="00FE6FE0" w:rsidRPr="00F31CF0" w:rsidRDefault="00FE6FE0" w:rsidP="00241A8B">
            <w:pPr>
              <w:rPr>
                <w:sz w:val="28"/>
                <w:szCs w:val="28"/>
              </w:rPr>
            </w:pPr>
          </w:p>
          <w:p w:rsidR="00FE6FE0" w:rsidRPr="00F31CF0" w:rsidRDefault="00FE6FE0" w:rsidP="00241A8B">
            <w:pPr>
              <w:rPr>
                <w:sz w:val="28"/>
                <w:szCs w:val="28"/>
              </w:rPr>
            </w:pPr>
          </w:p>
          <w:p w:rsidR="00FE6FE0" w:rsidRPr="00F31CF0" w:rsidRDefault="00FE6FE0" w:rsidP="00241A8B">
            <w:pPr>
              <w:rPr>
                <w:sz w:val="28"/>
                <w:szCs w:val="28"/>
              </w:rPr>
            </w:pPr>
          </w:p>
        </w:tc>
      </w:tr>
      <w:tr w:rsidR="00FE6FE0" w:rsidRPr="00F31CF0" w:rsidTr="00241A8B">
        <w:trPr>
          <w:trHeight w:val="309"/>
        </w:trPr>
        <w:tc>
          <w:tcPr>
            <w:tcW w:w="9640" w:type="dxa"/>
          </w:tcPr>
          <w:p w:rsidR="00FE6FE0" w:rsidRPr="00F31CF0" w:rsidRDefault="00FE6FE0" w:rsidP="00241A8B">
            <w:pPr>
              <w:rPr>
                <w:sz w:val="28"/>
                <w:szCs w:val="28"/>
              </w:rPr>
            </w:pPr>
            <w:r w:rsidRPr="00F31CF0">
              <w:rPr>
                <w:sz w:val="28"/>
                <w:szCs w:val="28"/>
              </w:rPr>
              <w:t>Réponse :</w:t>
            </w:r>
          </w:p>
        </w:tc>
      </w:tr>
      <w:tr w:rsidR="00FE6FE0" w:rsidRPr="00F31CF0" w:rsidTr="00241A8B">
        <w:trPr>
          <w:trHeight w:val="1899"/>
        </w:trPr>
        <w:tc>
          <w:tcPr>
            <w:tcW w:w="9640" w:type="dxa"/>
          </w:tcPr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  <w:p w:rsidR="00FE6FE0" w:rsidRPr="00F31CF0" w:rsidRDefault="00FE6FE0" w:rsidP="00241A8B"/>
        </w:tc>
      </w:tr>
    </w:tbl>
    <w:p w:rsidR="00FE6FE0" w:rsidRPr="00992D08" w:rsidRDefault="00FE6FE0">
      <w:pPr>
        <w:rPr>
          <w:rFonts w:ascii="Arial" w:hAnsi="Arial" w:cs="Arial"/>
        </w:rPr>
      </w:pPr>
    </w:p>
    <w:p w:rsidR="00FE6FE0" w:rsidRPr="00992D08" w:rsidRDefault="00FE6FE0">
      <w:pPr>
        <w:rPr>
          <w:rFonts w:ascii="Arial" w:hAnsi="Arial" w:cs="Arial"/>
        </w:rPr>
      </w:pPr>
    </w:p>
    <w:p w:rsidR="00FE6FE0" w:rsidRDefault="00FE6FE0" w:rsidP="00494B66">
      <w:pPr>
        <w:pStyle w:val="sita-titre-annexe"/>
        <w:spacing w:after="0"/>
        <w:sectPr w:rsidR="00FE6FE0" w:rsidSect="00522169"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FE6FE0" w:rsidRDefault="00FE6FE0" w:rsidP="00494B66">
      <w:pPr>
        <w:pStyle w:val="sita-titre-annexe"/>
        <w:spacing w:after="0"/>
      </w:pPr>
      <w:r w:rsidRPr="003B684D">
        <w:t>Grille descriptive pour l’évaluation de la compétence 2</w:t>
      </w:r>
      <w:r>
        <w:t xml:space="preserve"> au secondaire</w:t>
      </w:r>
    </w:p>
    <w:p w:rsidR="00FE6FE0" w:rsidRPr="003B684D" w:rsidRDefault="00FE6FE0" w:rsidP="00494B66">
      <w:pPr>
        <w:jc w:val="center"/>
      </w:pPr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49"/>
        <w:gridCol w:w="1909"/>
        <w:gridCol w:w="2430"/>
        <w:gridCol w:w="2430"/>
        <w:gridCol w:w="2430"/>
        <w:gridCol w:w="2430"/>
        <w:gridCol w:w="2430"/>
      </w:tblGrid>
      <w:tr w:rsidR="00FE6FE0" w:rsidRPr="00F31CF0" w:rsidTr="00241A8B">
        <w:trPr>
          <w:cantSplit/>
          <w:trHeight w:val="27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</w:tcBorders>
          </w:tcPr>
          <w:p w:rsidR="00FE6FE0" w:rsidRPr="00F31CF0" w:rsidRDefault="00FE6FE0" w:rsidP="00241A8B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12150" w:type="dxa"/>
            <w:gridSpan w:val="5"/>
            <w:vAlign w:val="bottom"/>
          </w:tcPr>
          <w:p w:rsidR="00FE6FE0" w:rsidRPr="003B684D" w:rsidRDefault="00FE6FE0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FE6FE0" w:rsidRPr="00F31CF0" w:rsidTr="00241A8B">
        <w:trPr>
          <w:cantSplit/>
        </w:trPr>
        <w:tc>
          <w:tcPr>
            <w:tcW w:w="2358" w:type="dxa"/>
            <w:gridSpan w:val="2"/>
            <w:vMerge/>
            <w:tcBorders>
              <w:left w:val="nil"/>
            </w:tcBorders>
          </w:tcPr>
          <w:p w:rsidR="00FE6FE0" w:rsidRPr="00F31CF0" w:rsidRDefault="00FE6FE0" w:rsidP="00241A8B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FE6FE0" w:rsidRPr="003B684D" w:rsidRDefault="00FE6FE0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430" w:type="dxa"/>
            <w:vAlign w:val="center"/>
          </w:tcPr>
          <w:p w:rsidR="00FE6FE0" w:rsidRPr="003B684D" w:rsidRDefault="00FE6FE0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430" w:type="dxa"/>
            <w:vAlign w:val="center"/>
          </w:tcPr>
          <w:p w:rsidR="00FE6FE0" w:rsidRPr="003B684D" w:rsidRDefault="00FE6FE0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430" w:type="dxa"/>
            <w:vAlign w:val="center"/>
          </w:tcPr>
          <w:p w:rsidR="00FE6FE0" w:rsidRPr="003B684D" w:rsidRDefault="00FE6FE0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430" w:type="dxa"/>
            <w:vAlign w:val="center"/>
          </w:tcPr>
          <w:p w:rsidR="00FE6FE0" w:rsidRPr="003B684D" w:rsidRDefault="00FE6FE0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FE6FE0" w:rsidRPr="00F31CF0" w:rsidTr="00241A8B">
        <w:trPr>
          <w:cantSplit/>
        </w:trPr>
        <w:tc>
          <w:tcPr>
            <w:tcW w:w="449" w:type="dxa"/>
            <w:vMerge w:val="restart"/>
            <w:textDirection w:val="btLr"/>
          </w:tcPr>
          <w:p w:rsidR="00FE6FE0" w:rsidRPr="00F31CF0" w:rsidRDefault="00FE6FE0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F31CF0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909" w:type="dxa"/>
            <w:vMerge w:val="restart"/>
            <w:vAlign w:val="center"/>
          </w:tcPr>
          <w:p w:rsidR="00FE6FE0" w:rsidRPr="003B684D" w:rsidRDefault="00FE6FE0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FE6FE0" w:rsidRPr="003B684D" w:rsidRDefault="00FE6FE0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430" w:type="dxa"/>
            <w:tcBorders>
              <w:bottom w:val="nil"/>
            </w:tcBorders>
          </w:tcPr>
          <w:p w:rsidR="00FE6FE0" w:rsidRPr="003B684D" w:rsidRDefault="00FE6FE0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FE6FE0" w:rsidRPr="003B684D" w:rsidRDefault="00FE6FE0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FE6FE0" w:rsidRPr="003B684D" w:rsidRDefault="00FE6FE0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FE6FE0" w:rsidRPr="003B684D" w:rsidRDefault="00FE6FE0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FE6FE0" w:rsidRPr="003B684D" w:rsidRDefault="00FE6FE0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FE6FE0" w:rsidRPr="00F31CF0" w:rsidTr="00241A8B">
        <w:trPr>
          <w:cantSplit/>
        </w:trPr>
        <w:tc>
          <w:tcPr>
            <w:tcW w:w="449" w:type="dxa"/>
            <w:vMerge/>
            <w:textDirection w:val="btLr"/>
          </w:tcPr>
          <w:p w:rsidR="00FE6FE0" w:rsidRPr="00F31CF0" w:rsidRDefault="00FE6FE0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Merge/>
            <w:vAlign w:val="center"/>
          </w:tcPr>
          <w:p w:rsidR="00FE6FE0" w:rsidRPr="003B684D" w:rsidRDefault="00FE6FE0" w:rsidP="00241A8B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FE6FE0" w:rsidRPr="00F31CF0" w:rsidTr="00241A8B">
        <w:trPr>
          <w:cantSplit/>
        </w:trPr>
        <w:tc>
          <w:tcPr>
            <w:tcW w:w="449" w:type="dxa"/>
            <w:vMerge/>
            <w:textDirection w:val="btLr"/>
          </w:tcPr>
          <w:p w:rsidR="00FE6FE0" w:rsidRPr="00F31CF0" w:rsidRDefault="00FE6FE0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Align w:val="center"/>
          </w:tcPr>
          <w:p w:rsidR="00FE6FE0" w:rsidRPr="003B684D" w:rsidRDefault="00FE6FE0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FE6FE0" w:rsidRPr="003B684D" w:rsidRDefault="00FE6FE0" w:rsidP="00241A8B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FE6FE0" w:rsidRPr="003B684D" w:rsidRDefault="00FE6FE0" w:rsidP="00241A8B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FE6FE0" w:rsidRPr="003B684D" w:rsidRDefault="00FE6FE0" w:rsidP="00241A8B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FE6FE0" w:rsidRPr="00F31CF0" w:rsidTr="00241A8B">
        <w:trPr>
          <w:cantSplit/>
        </w:trPr>
        <w:tc>
          <w:tcPr>
            <w:tcW w:w="449" w:type="dxa"/>
            <w:vMerge/>
            <w:textDirection w:val="btLr"/>
          </w:tcPr>
          <w:p w:rsidR="00FE6FE0" w:rsidRPr="00F31CF0" w:rsidRDefault="00FE6FE0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vAlign w:val="center"/>
          </w:tcPr>
          <w:p w:rsidR="00FE6FE0" w:rsidRPr="003B684D" w:rsidRDefault="00FE6FE0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FE6FE0" w:rsidRPr="003B684D" w:rsidRDefault="00FE6FE0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FE6FE0" w:rsidRPr="00F31CF0" w:rsidTr="00241A8B">
        <w:trPr>
          <w:cantSplit/>
        </w:trPr>
        <w:tc>
          <w:tcPr>
            <w:tcW w:w="449" w:type="dxa"/>
            <w:vMerge/>
            <w:textDirection w:val="btLr"/>
          </w:tcPr>
          <w:p w:rsidR="00FE6FE0" w:rsidRPr="00F31CF0" w:rsidRDefault="00FE6FE0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vAlign w:val="center"/>
          </w:tcPr>
          <w:p w:rsidR="00FE6FE0" w:rsidRPr="003B684D" w:rsidRDefault="00FE6FE0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FE6FE0" w:rsidRPr="003B684D" w:rsidRDefault="00FE6FE0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430" w:type="dxa"/>
          </w:tcPr>
          <w:p w:rsidR="00FE6FE0" w:rsidRPr="003B684D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FE6FE0" w:rsidRPr="00F31CF0" w:rsidTr="00241A8B">
        <w:trPr>
          <w:cantSplit/>
        </w:trPr>
        <w:tc>
          <w:tcPr>
            <w:tcW w:w="449" w:type="dxa"/>
            <w:vMerge/>
            <w:textDirection w:val="btLr"/>
          </w:tcPr>
          <w:p w:rsidR="00FE6FE0" w:rsidRPr="00F31CF0" w:rsidRDefault="00FE6FE0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vAlign w:val="center"/>
          </w:tcPr>
          <w:p w:rsidR="00FE6FE0" w:rsidRDefault="00FE6FE0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FE6FE0" w:rsidRDefault="00FE6FE0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430" w:type="dxa"/>
          </w:tcPr>
          <w:p w:rsidR="00FE6FE0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430" w:type="dxa"/>
          </w:tcPr>
          <w:p w:rsidR="00FE6FE0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430" w:type="dxa"/>
          </w:tcPr>
          <w:p w:rsidR="00FE6FE0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430" w:type="dxa"/>
          </w:tcPr>
          <w:p w:rsidR="00FE6FE0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peu appropriées qui tiennent comptent de peu d’aspects de la situation.</w:t>
            </w:r>
          </w:p>
        </w:tc>
        <w:tc>
          <w:tcPr>
            <w:tcW w:w="2430" w:type="dxa"/>
          </w:tcPr>
          <w:p w:rsidR="00FE6FE0" w:rsidRDefault="00FE6FE0" w:rsidP="00494B66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FE6FE0" w:rsidRDefault="00FE6FE0" w:rsidP="00494B66">
      <w:r>
        <w:rPr>
          <w:bCs/>
          <w:sz w:val="16"/>
        </w:rPr>
        <w:t>*</w:t>
      </w:r>
      <w:r>
        <w:rPr>
          <w:bCs/>
          <w:sz w:val="16"/>
        </w:rPr>
        <w:tab/>
        <w:t xml:space="preserve">Dans la </w:t>
      </w:r>
      <w:r>
        <w:rPr>
          <w:sz w:val="16"/>
        </w:rPr>
        <w:t>mise</w:t>
      </w:r>
      <w:r>
        <w:rPr>
          <w:bCs/>
          <w:sz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</w:t>
      </w:r>
    </w:p>
    <w:p w:rsidR="00FE6FE0" w:rsidRPr="00992D08" w:rsidRDefault="00FE6FE0">
      <w:pPr>
        <w:rPr>
          <w:rFonts w:ascii="Arial" w:hAnsi="Arial" w:cs="Arial"/>
        </w:rPr>
      </w:pPr>
    </w:p>
    <w:sectPr w:rsidR="00FE6FE0" w:rsidRPr="00992D08" w:rsidSect="00494B66">
      <w:pgSz w:w="15840" w:h="12240" w:orient="landscape"/>
      <w:pgMar w:top="709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FE0" w:rsidRDefault="00FE6FE0" w:rsidP="00515AEB">
      <w:r>
        <w:separator/>
      </w:r>
    </w:p>
  </w:endnote>
  <w:endnote w:type="continuationSeparator" w:id="0">
    <w:p w:rsidR="00FE6FE0" w:rsidRDefault="00FE6FE0" w:rsidP="0051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0A0"/>
    </w:tblPr>
    <w:tblGrid>
      <w:gridCol w:w="3975"/>
      <w:gridCol w:w="1672"/>
      <w:gridCol w:w="3975"/>
    </w:tblGrid>
    <w:tr w:rsidR="00FE6FE0" w:rsidRPr="00F31CF0" w:rsidTr="00515AEB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FE6FE0" w:rsidRDefault="00FE6FE0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E6FE0" w:rsidRPr="00F31CF0" w:rsidRDefault="00FE6FE0">
          <w:pPr>
            <w:pStyle w:val="NoSpacing"/>
            <w:spacing w:line="276" w:lineRule="auto"/>
            <w:rPr>
              <w:rFonts w:ascii="Calibri" w:hAnsi="Calibri"/>
              <w:color w:val="365F91"/>
            </w:rPr>
          </w:pPr>
          <w:r w:rsidRPr="00F31CF0">
            <w:rPr>
              <w:rFonts w:ascii="Cambria" w:hAnsi="Cambria"/>
              <w:color w:val="365F91"/>
              <w:lang w:val="fr-FR"/>
            </w:rPr>
            <w:t>[Tapez le texte]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FE6FE0" w:rsidRDefault="00FE6FE0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FE6FE0" w:rsidRPr="00F31CF0" w:rsidTr="00515AEB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FE6FE0" w:rsidRDefault="00FE6FE0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:rsidR="00FE6FE0" w:rsidRPr="00F31CF0" w:rsidRDefault="00FE6FE0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FE6FE0" w:rsidRDefault="00FE6FE0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FE6FE0" w:rsidRDefault="00FE6F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E0" w:rsidRDefault="00FE6FE0" w:rsidP="00494B66">
    <w:pPr>
      <w:pStyle w:val="Footer"/>
      <w:jc w:val="center"/>
      <w:rPr>
        <w:sz w:val="20"/>
        <w:szCs w:val="20"/>
      </w:rPr>
    </w:pPr>
    <w:r w:rsidRPr="00494B66">
      <w:rPr>
        <w:sz w:val="20"/>
        <w:szCs w:val="20"/>
      </w:rPr>
      <w:t xml:space="preserve"> </w:t>
    </w:r>
    <w:r>
      <w:rPr>
        <w:sz w:val="20"/>
        <w:szCs w:val="20"/>
      </w:rPr>
      <w:t>Tâche exclusive aux enseignants à la FPT</w:t>
    </w:r>
  </w:p>
  <w:p w:rsidR="00FE6FE0" w:rsidRDefault="00FE6FE0" w:rsidP="00494B6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FE6FE0" w:rsidRDefault="00FE6FE0" w:rsidP="00494B66">
    <w:pPr>
      <w:pStyle w:val="Footer"/>
    </w:pPr>
  </w:p>
  <w:p w:rsidR="00FE6FE0" w:rsidRPr="006B61E2" w:rsidRDefault="00FE6FE0" w:rsidP="00992D08">
    <w:pPr>
      <w:pStyle w:val="Footer"/>
      <w:ind w:hanging="360"/>
      <w:rPr>
        <w:rFonts w:ascii="Arial" w:hAnsi="Arial" w:cs="Arial"/>
        <w:sz w:val="18"/>
        <w:szCs w:val="18"/>
      </w:rPr>
    </w:pPr>
  </w:p>
  <w:p w:rsidR="00FE6FE0" w:rsidRDefault="00FE6F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FE0" w:rsidRDefault="00FE6FE0" w:rsidP="00515AEB">
      <w:r>
        <w:separator/>
      </w:r>
    </w:p>
  </w:footnote>
  <w:footnote w:type="continuationSeparator" w:id="0">
    <w:p w:rsidR="00FE6FE0" w:rsidRDefault="00FE6FE0" w:rsidP="00515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536B8"/>
    <w:multiLevelType w:val="hybridMultilevel"/>
    <w:tmpl w:val="F43ADA2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AA34D8"/>
    <w:multiLevelType w:val="hybridMultilevel"/>
    <w:tmpl w:val="3A3459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A7B64"/>
    <w:multiLevelType w:val="hybridMultilevel"/>
    <w:tmpl w:val="DBA60D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AEB"/>
    <w:rsid w:val="00020B78"/>
    <w:rsid w:val="00066636"/>
    <w:rsid w:val="00100444"/>
    <w:rsid w:val="00166D15"/>
    <w:rsid w:val="001A5A03"/>
    <w:rsid w:val="001F3D1D"/>
    <w:rsid w:val="00202BE8"/>
    <w:rsid w:val="0023683E"/>
    <w:rsid w:val="00241A8B"/>
    <w:rsid w:val="002B169D"/>
    <w:rsid w:val="002F7358"/>
    <w:rsid w:val="00384A4B"/>
    <w:rsid w:val="0038655F"/>
    <w:rsid w:val="003B684D"/>
    <w:rsid w:val="003C29FE"/>
    <w:rsid w:val="00494B66"/>
    <w:rsid w:val="00515AEB"/>
    <w:rsid w:val="00522169"/>
    <w:rsid w:val="0055394F"/>
    <w:rsid w:val="006B61E2"/>
    <w:rsid w:val="00720B4D"/>
    <w:rsid w:val="008227E4"/>
    <w:rsid w:val="008274CA"/>
    <w:rsid w:val="008D0DB0"/>
    <w:rsid w:val="008E20DF"/>
    <w:rsid w:val="00964F84"/>
    <w:rsid w:val="00965C91"/>
    <w:rsid w:val="00992D08"/>
    <w:rsid w:val="00A1229D"/>
    <w:rsid w:val="00A54656"/>
    <w:rsid w:val="00A8041B"/>
    <w:rsid w:val="00AB6953"/>
    <w:rsid w:val="00BA0C90"/>
    <w:rsid w:val="00C464E5"/>
    <w:rsid w:val="00C73366"/>
    <w:rsid w:val="00CD4DA2"/>
    <w:rsid w:val="00EA7515"/>
    <w:rsid w:val="00EF4DD4"/>
    <w:rsid w:val="00F31CF0"/>
    <w:rsid w:val="00F35A3F"/>
    <w:rsid w:val="00F65352"/>
    <w:rsid w:val="00FD0F2B"/>
    <w:rsid w:val="00FD19DF"/>
    <w:rsid w:val="00FE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EB"/>
    <w:rPr>
      <w:sz w:val="24"/>
      <w:szCs w:val="24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5A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5AEB"/>
    <w:rPr>
      <w:rFonts w:cs="Times New Roman"/>
      <w:lang w:val="fr-CA"/>
    </w:rPr>
  </w:style>
  <w:style w:type="paragraph" w:styleId="Footer">
    <w:name w:val="footer"/>
    <w:basedOn w:val="Normal"/>
    <w:link w:val="FooterChar"/>
    <w:uiPriority w:val="99"/>
    <w:rsid w:val="00515A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AEB"/>
    <w:rPr>
      <w:rFonts w:cs="Times New Roman"/>
      <w:lang w:val="fr-CA"/>
    </w:rPr>
  </w:style>
  <w:style w:type="paragraph" w:styleId="NoSpacing">
    <w:name w:val="No Spacing"/>
    <w:link w:val="NoSpacingChar"/>
    <w:uiPriority w:val="99"/>
    <w:qFormat/>
    <w:rsid w:val="00515AEB"/>
    <w:rPr>
      <w:rFonts w:ascii="PMingLiU" w:hAnsi="PMingLiU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15AEB"/>
    <w:rPr>
      <w:rFonts w:ascii="PMingLiU" w:eastAsia="PMingLiU" w:cs="Times New Roman"/>
      <w:sz w:val="22"/>
      <w:szCs w:val="22"/>
      <w:lang w:val="fr-CA" w:eastAsia="fr-FR" w:bidi="ar-SA"/>
    </w:rPr>
  </w:style>
  <w:style w:type="paragraph" w:styleId="ListParagraph">
    <w:name w:val="List Paragraph"/>
    <w:basedOn w:val="Normal"/>
    <w:uiPriority w:val="99"/>
    <w:qFormat/>
    <w:rsid w:val="00515AE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15AEB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F653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22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29D"/>
    <w:rPr>
      <w:rFonts w:ascii="Lucida Grande" w:hAnsi="Lucida Grande" w:cs="Lucida Grande"/>
      <w:sz w:val="18"/>
      <w:szCs w:val="18"/>
      <w:lang w:val="fr-CA"/>
    </w:rPr>
  </w:style>
  <w:style w:type="paragraph" w:customStyle="1" w:styleId="sita-texte">
    <w:name w:val="sita-texte"/>
    <w:basedOn w:val="Normal"/>
    <w:uiPriority w:val="99"/>
    <w:rsid w:val="00494B66"/>
    <w:pPr>
      <w:jc w:val="both"/>
    </w:pPr>
    <w:rPr>
      <w:rFonts w:ascii="Trebuchet MS" w:hAnsi="Trebuchet MS"/>
      <w:sz w:val="20"/>
    </w:rPr>
  </w:style>
  <w:style w:type="paragraph" w:customStyle="1" w:styleId="sita-titre-annexe">
    <w:name w:val="sita-titre-annexe"/>
    <w:basedOn w:val="Normal"/>
    <w:uiPriority w:val="99"/>
    <w:rsid w:val="00494B66"/>
    <w:pPr>
      <w:keepNext/>
      <w:spacing w:after="240"/>
      <w:jc w:val="center"/>
      <w:outlineLvl w:val="0"/>
    </w:pPr>
    <w:rPr>
      <w:rFonts w:ascii="Berlin Sans FB" w:hAnsi="Berlin Sans FB"/>
      <w:bCs/>
      <w:smallCaps/>
      <w:sz w:val="32"/>
    </w:rPr>
  </w:style>
  <w:style w:type="paragraph" w:customStyle="1" w:styleId="sita-puce-corrig">
    <w:name w:val="sita-puce-corrigé"/>
    <w:basedOn w:val="sita-texte"/>
    <w:uiPriority w:val="99"/>
    <w:rsid w:val="00494B66"/>
    <w:pPr>
      <w:numPr>
        <w:numId w:val="4"/>
      </w:numPr>
      <w:spacing w:before="80"/>
      <w:jc w:val="left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961</Words>
  <Characters>5287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Montambault</dc:creator>
  <cp:keywords/>
  <dc:description/>
  <cp:lastModifiedBy>CSDM</cp:lastModifiedBy>
  <cp:revision>4</cp:revision>
  <cp:lastPrinted>2013-04-08T13:14:00Z</cp:lastPrinted>
  <dcterms:created xsi:type="dcterms:W3CDTF">2013-09-03T19:44:00Z</dcterms:created>
  <dcterms:modified xsi:type="dcterms:W3CDTF">2013-11-07T19:48:00Z</dcterms:modified>
</cp:coreProperties>
</file>